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037" w:rsidRPr="00F73384" w:rsidRDefault="00083037" w:rsidP="00083037">
      <w:pPr>
        <w:jc w:val="right"/>
        <w:rPr>
          <w:b/>
          <w:sz w:val="28"/>
          <w:szCs w:val="28"/>
          <w:lang w:val="uk-UA"/>
        </w:rPr>
      </w:pPr>
      <w:proofErr w:type="spellStart"/>
      <w:r w:rsidRPr="00F73384">
        <w:rPr>
          <w:b/>
          <w:sz w:val="28"/>
          <w:szCs w:val="28"/>
          <w:lang w:val="uk-UA"/>
        </w:rPr>
        <w:t>Проєкт</w:t>
      </w:r>
      <w:proofErr w:type="spellEnd"/>
    </w:p>
    <w:p w:rsidR="00083037" w:rsidRPr="00F73384" w:rsidRDefault="00083037" w:rsidP="00083037">
      <w:pPr>
        <w:jc w:val="center"/>
        <w:rPr>
          <w:b/>
          <w:sz w:val="28"/>
          <w:szCs w:val="28"/>
          <w:lang w:val="uk-UA"/>
        </w:rPr>
      </w:pPr>
      <w:r w:rsidRPr="00F73384">
        <w:rPr>
          <w:b/>
          <w:sz w:val="28"/>
          <w:szCs w:val="28"/>
          <w:lang w:val="uk-UA"/>
        </w:rPr>
        <w:t xml:space="preserve">РІШЕННЯ ВЧЕНОЇ РАДИ </w:t>
      </w:r>
    </w:p>
    <w:p w:rsidR="00083037" w:rsidRPr="00F73384" w:rsidRDefault="00083037" w:rsidP="00083037">
      <w:pPr>
        <w:jc w:val="center"/>
        <w:rPr>
          <w:b/>
          <w:sz w:val="28"/>
          <w:szCs w:val="28"/>
          <w:lang w:val="uk-UA"/>
        </w:rPr>
      </w:pPr>
      <w:r w:rsidRPr="00F73384">
        <w:rPr>
          <w:b/>
          <w:sz w:val="28"/>
          <w:szCs w:val="28"/>
          <w:lang w:val="uk-UA"/>
        </w:rPr>
        <w:t>НАЦІОНАЛЬНОГО УНІВЕРСИТЕТУ</w:t>
      </w:r>
    </w:p>
    <w:p w:rsidR="00083037" w:rsidRPr="00F73384" w:rsidRDefault="00083037" w:rsidP="00083037">
      <w:pPr>
        <w:jc w:val="center"/>
        <w:rPr>
          <w:b/>
          <w:sz w:val="28"/>
          <w:szCs w:val="28"/>
          <w:lang w:val="uk-UA"/>
        </w:rPr>
      </w:pPr>
      <w:r w:rsidRPr="00F73384">
        <w:rPr>
          <w:b/>
          <w:sz w:val="28"/>
          <w:szCs w:val="28"/>
          <w:lang w:val="uk-UA"/>
        </w:rPr>
        <w:t>ФІЗИЧНОГО ВИХОВАННЯ І СПОРТУ УКРАЇНИ</w:t>
      </w:r>
    </w:p>
    <w:p w:rsidR="00083037" w:rsidRDefault="00083037" w:rsidP="00083037">
      <w:pPr>
        <w:pBdr>
          <w:bottom w:val="single" w:sz="12" w:space="1" w:color="auto"/>
        </w:pBdr>
        <w:jc w:val="center"/>
        <w:rPr>
          <w:sz w:val="28"/>
          <w:szCs w:val="28"/>
          <w:lang w:val="uk-UA"/>
        </w:rPr>
      </w:pPr>
    </w:p>
    <w:p w:rsidR="00083037" w:rsidRPr="00F73384" w:rsidRDefault="00083037" w:rsidP="00083037">
      <w:pPr>
        <w:pBdr>
          <w:bottom w:val="single" w:sz="12" w:space="1" w:color="auto"/>
        </w:pBdr>
        <w:jc w:val="center"/>
        <w:rPr>
          <w:sz w:val="28"/>
          <w:szCs w:val="28"/>
          <w:lang w:val="uk-UA"/>
        </w:rPr>
      </w:pPr>
      <w:r w:rsidRPr="00F73384">
        <w:rPr>
          <w:sz w:val="28"/>
          <w:szCs w:val="28"/>
          <w:lang w:val="uk-UA"/>
        </w:rPr>
        <w:t xml:space="preserve">м. Київ             </w:t>
      </w:r>
      <w:r w:rsidRPr="00F73384">
        <w:rPr>
          <w:sz w:val="28"/>
          <w:szCs w:val="28"/>
          <w:lang w:val="uk-UA"/>
        </w:rPr>
        <w:tab/>
      </w:r>
      <w:r w:rsidRPr="00F73384">
        <w:rPr>
          <w:sz w:val="28"/>
          <w:szCs w:val="28"/>
          <w:lang w:val="uk-UA"/>
        </w:rPr>
        <w:tab/>
      </w:r>
      <w:r w:rsidRPr="00F73384">
        <w:rPr>
          <w:sz w:val="28"/>
          <w:szCs w:val="28"/>
          <w:lang w:val="uk-UA"/>
        </w:rPr>
        <w:tab/>
      </w:r>
      <w:r w:rsidRPr="00F73384">
        <w:rPr>
          <w:sz w:val="28"/>
          <w:szCs w:val="28"/>
          <w:lang w:val="uk-UA"/>
        </w:rPr>
        <w:tab/>
      </w:r>
      <w:r w:rsidRPr="00F73384">
        <w:rPr>
          <w:sz w:val="28"/>
          <w:szCs w:val="28"/>
          <w:lang w:val="uk-UA"/>
        </w:rPr>
        <w:tab/>
      </w:r>
      <w:r w:rsidRPr="00F73384">
        <w:rPr>
          <w:sz w:val="28"/>
          <w:szCs w:val="28"/>
          <w:lang w:val="uk-UA"/>
        </w:rPr>
        <w:tab/>
        <w:t>«___»_____________ 202</w:t>
      </w:r>
      <w:r w:rsidR="006C3518">
        <w:rPr>
          <w:sz w:val="28"/>
          <w:szCs w:val="28"/>
          <w:lang w:val="uk-UA"/>
        </w:rPr>
        <w:t>6</w:t>
      </w:r>
      <w:r w:rsidRPr="00F73384">
        <w:rPr>
          <w:sz w:val="28"/>
          <w:szCs w:val="28"/>
          <w:lang w:val="uk-UA"/>
        </w:rPr>
        <w:t xml:space="preserve"> р.</w:t>
      </w:r>
    </w:p>
    <w:p w:rsidR="00083037" w:rsidRPr="00F73384" w:rsidRDefault="00083037" w:rsidP="00083037">
      <w:pPr>
        <w:rPr>
          <w:b/>
          <w:sz w:val="16"/>
          <w:szCs w:val="16"/>
          <w:lang w:val="uk-UA"/>
        </w:rPr>
      </w:pPr>
    </w:p>
    <w:p w:rsidR="006C3518" w:rsidRPr="006C3518" w:rsidRDefault="006C3518" w:rsidP="006C3518">
      <w:pPr>
        <w:pStyle w:val="a4"/>
        <w:ind w:firstLine="0"/>
        <w:rPr>
          <w:b/>
          <w:sz w:val="28"/>
          <w:szCs w:val="28"/>
          <w:lang w:val="uk-UA"/>
        </w:rPr>
      </w:pPr>
      <w:r w:rsidRPr="006C3518">
        <w:rPr>
          <w:b/>
          <w:sz w:val="28"/>
          <w:szCs w:val="28"/>
          <w:lang w:val="uk-UA"/>
        </w:rPr>
        <w:t xml:space="preserve">Про утворення разової спеціалізованої </w:t>
      </w:r>
    </w:p>
    <w:p w:rsidR="006C3518" w:rsidRPr="006C3518" w:rsidRDefault="006C3518" w:rsidP="006C3518">
      <w:pPr>
        <w:pStyle w:val="a4"/>
        <w:ind w:firstLine="0"/>
        <w:jc w:val="left"/>
        <w:rPr>
          <w:b/>
          <w:sz w:val="28"/>
          <w:szCs w:val="28"/>
          <w:lang w:val="uk-UA"/>
        </w:rPr>
      </w:pPr>
      <w:r w:rsidRPr="006C3518">
        <w:rPr>
          <w:b/>
          <w:sz w:val="28"/>
          <w:szCs w:val="28"/>
          <w:lang w:val="uk-UA"/>
        </w:rPr>
        <w:t>вченої ради</w:t>
      </w:r>
      <w:r w:rsidRPr="006C3518">
        <w:t xml:space="preserve"> </w:t>
      </w:r>
      <w:r w:rsidRPr="006C3518">
        <w:rPr>
          <w:b/>
          <w:sz w:val="28"/>
          <w:szCs w:val="28"/>
          <w:lang w:val="uk-UA"/>
        </w:rPr>
        <w:t xml:space="preserve">для прийняття до розгляду </w:t>
      </w:r>
    </w:p>
    <w:p w:rsidR="006C3518" w:rsidRPr="006C3518" w:rsidRDefault="006C3518" w:rsidP="006C3518">
      <w:pPr>
        <w:pStyle w:val="a4"/>
        <w:ind w:firstLine="0"/>
        <w:jc w:val="left"/>
        <w:rPr>
          <w:b/>
          <w:sz w:val="28"/>
          <w:szCs w:val="28"/>
          <w:lang w:val="uk-UA"/>
        </w:rPr>
      </w:pPr>
      <w:r w:rsidRPr="006C3518">
        <w:rPr>
          <w:b/>
          <w:sz w:val="28"/>
          <w:szCs w:val="28"/>
          <w:lang w:val="uk-UA"/>
        </w:rPr>
        <w:t xml:space="preserve">та проведення разового захисту дисертації  </w:t>
      </w:r>
    </w:p>
    <w:p w:rsidR="006C3518" w:rsidRPr="006C3518" w:rsidRDefault="006C3518" w:rsidP="006C3518">
      <w:pPr>
        <w:pStyle w:val="a4"/>
        <w:ind w:firstLine="0"/>
        <w:rPr>
          <w:b/>
          <w:sz w:val="28"/>
          <w:szCs w:val="28"/>
          <w:lang w:val="uk-UA"/>
        </w:rPr>
      </w:pPr>
      <w:r w:rsidRPr="006C3518">
        <w:rPr>
          <w:b/>
          <w:szCs w:val="28"/>
        </w:rPr>
        <w:t>ІВАНЕНК</w:t>
      </w:r>
      <w:r w:rsidRPr="006C3518">
        <w:rPr>
          <w:b/>
          <w:szCs w:val="28"/>
          <w:lang w:val="uk-UA"/>
        </w:rPr>
        <w:t xml:space="preserve">А </w:t>
      </w:r>
      <w:r w:rsidRPr="006C3518">
        <w:rPr>
          <w:b/>
          <w:szCs w:val="28"/>
        </w:rPr>
        <w:t>Іван</w:t>
      </w:r>
      <w:r w:rsidRPr="006C3518">
        <w:rPr>
          <w:b/>
          <w:szCs w:val="28"/>
          <w:lang w:val="uk-UA"/>
        </w:rPr>
        <w:t>а</w:t>
      </w:r>
      <w:r w:rsidRPr="006C3518">
        <w:rPr>
          <w:b/>
          <w:szCs w:val="28"/>
        </w:rPr>
        <w:t xml:space="preserve"> Іванович</w:t>
      </w:r>
      <w:r w:rsidRPr="006C3518">
        <w:rPr>
          <w:b/>
          <w:sz w:val="28"/>
          <w:szCs w:val="28"/>
          <w:lang w:val="uk-UA"/>
        </w:rPr>
        <w:t>а</w:t>
      </w:r>
      <w:bookmarkStart w:id="0" w:name="_GoBack"/>
      <w:bookmarkEnd w:id="0"/>
    </w:p>
    <w:p w:rsidR="00083037" w:rsidRPr="00F73384" w:rsidRDefault="00083037" w:rsidP="00083037">
      <w:pPr>
        <w:pStyle w:val="a4"/>
        <w:ind w:firstLine="0"/>
        <w:rPr>
          <w:b/>
          <w:sz w:val="28"/>
          <w:szCs w:val="28"/>
          <w:lang w:val="uk-UA"/>
        </w:rPr>
      </w:pPr>
    </w:p>
    <w:p w:rsidR="00083037" w:rsidRPr="00F73384" w:rsidRDefault="00083037" w:rsidP="00083037">
      <w:pPr>
        <w:pStyle w:val="a4"/>
        <w:ind w:firstLine="0"/>
        <w:rPr>
          <w:sz w:val="28"/>
          <w:szCs w:val="28"/>
          <w:lang w:val="uk-UA"/>
        </w:rPr>
      </w:pPr>
    </w:p>
    <w:p w:rsidR="00083037" w:rsidRPr="00F73384" w:rsidRDefault="00083037" w:rsidP="00083037">
      <w:pPr>
        <w:pStyle w:val="a4"/>
        <w:ind w:firstLine="720"/>
        <w:rPr>
          <w:sz w:val="28"/>
          <w:szCs w:val="28"/>
          <w:lang w:val="uk-UA"/>
        </w:rPr>
      </w:pPr>
      <w:r w:rsidRPr="00F73384">
        <w:rPr>
          <w:sz w:val="28"/>
          <w:szCs w:val="28"/>
          <w:lang w:val="uk-UA"/>
        </w:rPr>
        <w:t>Відповідно до статті 6 Закону України «Про вищу освіту»,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затвердженого постановою Кабінету Міністрів України від 12.01.2022 № 44, інших вимог законодавства, підпункту 1</w:t>
      </w:r>
      <w:r w:rsidR="006C3518">
        <w:rPr>
          <w:sz w:val="28"/>
          <w:szCs w:val="28"/>
          <w:lang w:val="uk-UA"/>
        </w:rPr>
        <w:t>4</w:t>
      </w:r>
      <w:r w:rsidR="00CB3C15">
        <w:rPr>
          <w:sz w:val="28"/>
          <w:szCs w:val="28"/>
          <w:lang w:val="uk-UA"/>
        </w:rPr>
        <w:t xml:space="preserve"> </w:t>
      </w:r>
      <w:r w:rsidRPr="00F73384">
        <w:rPr>
          <w:sz w:val="28"/>
          <w:szCs w:val="28"/>
          <w:lang w:val="uk-UA"/>
        </w:rPr>
        <w:t xml:space="preserve">пункту 4.5. </w:t>
      </w:r>
      <w:r w:rsidRPr="00F73384">
        <w:rPr>
          <w:spacing w:val="-4"/>
          <w:sz w:val="28"/>
          <w:szCs w:val="28"/>
          <w:lang w:val="uk-UA"/>
        </w:rPr>
        <w:t xml:space="preserve">Статуту Національного університету фізичного виховання і спорту України (далі – НУФВСУ), затвердженого наказом Міністерства </w:t>
      </w:r>
      <w:r w:rsidR="006C3518">
        <w:rPr>
          <w:spacing w:val="-4"/>
          <w:sz w:val="28"/>
          <w:szCs w:val="28"/>
          <w:lang w:val="uk-UA"/>
        </w:rPr>
        <w:t>молоді та спорту</w:t>
      </w:r>
      <w:r w:rsidRPr="00F73384">
        <w:rPr>
          <w:spacing w:val="-4"/>
          <w:sz w:val="28"/>
          <w:szCs w:val="28"/>
          <w:lang w:val="uk-UA"/>
        </w:rPr>
        <w:t xml:space="preserve"> України від 2</w:t>
      </w:r>
      <w:r w:rsidR="006C3518">
        <w:rPr>
          <w:spacing w:val="-4"/>
          <w:sz w:val="28"/>
          <w:szCs w:val="28"/>
          <w:lang w:val="uk-UA"/>
        </w:rPr>
        <w:t>4</w:t>
      </w:r>
      <w:r w:rsidRPr="00F73384">
        <w:rPr>
          <w:spacing w:val="-4"/>
          <w:sz w:val="28"/>
          <w:szCs w:val="28"/>
          <w:lang w:val="uk-UA"/>
        </w:rPr>
        <w:t>.</w:t>
      </w:r>
      <w:r w:rsidR="006C3518">
        <w:rPr>
          <w:spacing w:val="-4"/>
          <w:sz w:val="28"/>
          <w:szCs w:val="28"/>
          <w:lang w:val="uk-UA"/>
        </w:rPr>
        <w:t>12</w:t>
      </w:r>
      <w:r w:rsidRPr="00F73384">
        <w:rPr>
          <w:spacing w:val="-4"/>
          <w:sz w:val="28"/>
          <w:szCs w:val="28"/>
          <w:lang w:val="uk-UA"/>
        </w:rPr>
        <w:t>.202</w:t>
      </w:r>
      <w:r w:rsidR="006C3518">
        <w:rPr>
          <w:spacing w:val="-4"/>
          <w:sz w:val="28"/>
          <w:szCs w:val="28"/>
          <w:lang w:val="uk-UA"/>
        </w:rPr>
        <w:t>5</w:t>
      </w:r>
      <w:r w:rsidRPr="00F73384">
        <w:rPr>
          <w:spacing w:val="-4"/>
          <w:sz w:val="28"/>
          <w:szCs w:val="28"/>
          <w:lang w:val="uk-UA"/>
        </w:rPr>
        <w:t>  № </w:t>
      </w:r>
      <w:r w:rsidR="006C3518">
        <w:rPr>
          <w:spacing w:val="-4"/>
          <w:sz w:val="28"/>
          <w:szCs w:val="28"/>
          <w:lang w:val="uk-UA"/>
        </w:rPr>
        <w:t>8050</w:t>
      </w:r>
      <w:r w:rsidRPr="00F73384">
        <w:rPr>
          <w:spacing w:val="-4"/>
          <w:sz w:val="28"/>
          <w:szCs w:val="28"/>
          <w:lang w:val="uk-UA"/>
        </w:rPr>
        <w:t xml:space="preserve">, інших локальних актів НУФВСУ, </w:t>
      </w:r>
      <w:r w:rsidRPr="00083037">
        <w:rPr>
          <w:sz w:val="28"/>
          <w:szCs w:val="28"/>
          <w:lang w:val="uk-UA"/>
        </w:rPr>
        <w:t xml:space="preserve">на підставі письмової заяви здобувача ступеня доктора філософії </w:t>
      </w:r>
      <w:r w:rsidR="00CB3C15" w:rsidRPr="005D5F3C">
        <w:rPr>
          <w:szCs w:val="28"/>
        </w:rPr>
        <w:t>ІВАНЕНК</w:t>
      </w:r>
      <w:r w:rsidR="00CB3C15">
        <w:rPr>
          <w:szCs w:val="28"/>
          <w:lang w:val="uk-UA"/>
        </w:rPr>
        <w:t xml:space="preserve">А </w:t>
      </w:r>
      <w:r w:rsidR="00CB3C15" w:rsidRPr="005D5F3C">
        <w:rPr>
          <w:szCs w:val="28"/>
        </w:rPr>
        <w:t>Іван</w:t>
      </w:r>
      <w:r w:rsidR="00CB3C15">
        <w:rPr>
          <w:szCs w:val="28"/>
          <w:lang w:val="uk-UA"/>
        </w:rPr>
        <w:t>а</w:t>
      </w:r>
      <w:r w:rsidR="00CB3C15" w:rsidRPr="005D5F3C">
        <w:rPr>
          <w:szCs w:val="28"/>
        </w:rPr>
        <w:t xml:space="preserve"> Іванович</w:t>
      </w:r>
      <w:r w:rsidR="00CB3C15">
        <w:rPr>
          <w:sz w:val="28"/>
          <w:szCs w:val="28"/>
          <w:lang w:val="uk-UA"/>
        </w:rPr>
        <w:t>а</w:t>
      </w:r>
      <w:r w:rsidRPr="00F73384">
        <w:rPr>
          <w:sz w:val="28"/>
          <w:szCs w:val="28"/>
          <w:lang w:val="uk-UA"/>
        </w:rPr>
        <w:t xml:space="preserve">, поданої на </w:t>
      </w:r>
      <w:r w:rsidRPr="00F73384">
        <w:rPr>
          <w:spacing w:val="16"/>
          <w:sz w:val="28"/>
          <w:szCs w:val="28"/>
          <w:lang w:val="uk-UA"/>
        </w:rPr>
        <w:t>і</w:t>
      </w:r>
      <w:r w:rsidRPr="00F73384">
        <w:rPr>
          <w:sz w:val="28"/>
          <w:szCs w:val="28"/>
          <w:lang w:val="uk-UA"/>
        </w:rPr>
        <w:t>м’я голови Вченої ради НУФВСУ Мирослава ДУТЧАКА,</w:t>
      </w:r>
    </w:p>
    <w:p w:rsidR="00083037" w:rsidRPr="00F73384" w:rsidRDefault="00083037" w:rsidP="00083037">
      <w:pPr>
        <w:pStyle w:val="a4"/>
        <w:ind w:firstLine="720"/>
        <w:rPr>
          <w:sz w:val="28"/>
          <w:szCs w:val="28"/>
          <w:lang w:val="uk-UA"/>
        </w:rPr>
      </w:pPr>
    </w:p>
    <w:p w:rsidR="00083037" w:rsidRPr="00F73384" w:rsidRDefault="00083037" w:rsidP="00083037">
      <w:pPr>
        <w:pStyle w:val="a4"/>
        <w:ind w:firstLine="720"/>
        <w:rPr>
          <w:sz w:val="28"/>
          <w:szCs w:val="28"/>
          <w:lang w:val="uk-UA"/>
        </w:rPr>
      </w:pPr>
      <w:r w:rsidRPr="00F73384">
        <w:rPr>
          <w:sz w:val="28"/>
          <w:szCs w:val="28"/>
          <w:lang w:val="uk-UA"/>
        </w:rPr>
        <w:t xml:space="preserve">Вчена рада НУФВСУ </w:t>
      </w:r>
      <w:r w:rsidRPr="00F73384">
        <w:rPr>
          <w:b/>
          <w:sz w:val="28"/>
          <w:szCs w:val="28"/>
          <w:lang w:val="uk-UA"/>
        </w:rPr>
        <w:t>ВИРІШИЛА:</w:t>
      </w:r>
    </w:p>
    <w:p w:rsidR="00083037" w:rsidRPr="00F73384" w:rsidRDefault="00083037" w:rsidP="00083037">
      <w:pPr>
        <w:pStyle w:val="a4"/>
        <w:ind w:firstLine="720"/>
        <w:rPr>
          <w:sz w:val="28"/>
          <w:szCs w:val="28"/>
          <w:lang w:val="uk-UA"/>
        </w:rPr>
      </w:pPr>
      <w:r w:rsidRPr="00F73384">
        <w:rPr>
          <w:sz w:val="28"/>
          <w:szCs w:val="28"/>
          <w:lang w:val="uk-UA"/>
        </w:rPr>
        <w:t xml:space="preserve">1. Утворити разову спеціалізовану вчену раду для прийняття до розгляду та проведення разового захисту дисертації </w:t>
      </w:r>
      <w:r w:rsidR="00CB3C15" w:rsidRPr="005D5F3C">
        <w:rPr>
          <w:szCs w:val="28"/>
        </w:rPr>
        <w:t>ІВАНЕНК</w:t>
      </w:r>
      <w:r w:rsidR="00CB3C15">
        <w:rPr>
          <w:szCs w:val="28"/>
          <w:lang w:val="uk-UA"/>
        </w:rPr>
        <w:t xml:space="preserve">А </w:t>
      </w:r>
      <w:r w:rsidR="00CB3C15" w:rsidRPr="005D5F3C">
        <w:rPr>
          <w:szCs w:val="28"/>
        </w:rPr>
        <w:t>Іван</w:t>
      </w:r>
      <w:r w:rsidR="00CB3C15">
        <w:rPr>
          <w:szCs w:val="28"/>
          <w:lang w:val="uk-UA"/>
        </w:rPr>
        <w:t>а</w:t>
      </w:r>
      <w:r w:rsidR="00CB3C15" w:rsidRPr="005D5F3C">
        <w:rPr>
          <w:szCs w:val="28"/>
        </w:rPr>
        <w:t xml:space="preserve"> Іванович</w:t>
      </w:r>
      <w:r w:rsidR="00CB3C15">
        <w:rPr>
          <w:sz w:val="28"/>
          <w:szCs w:val="28"/>
          <w:lang w:val="uk-UA"/>
        </w:rPr>
        <w:t xml:space="preserve">а </w:t>
      </w:r>
      <w:r>
        <w:rPr>
          <w:sz w:val="28"/>
          <w:szCs w:val="28"/>
          <w:lang w:val="uk-UA"/>
        </w:rPr>
        <w:t>на тему: «</w:t>
      </w:r>
      <w:r w:rsidR="00CB3C15">
        <w:rPr>
          <w:sz w:val="28"/>
          <w:szCs w:val="28"/>
          <w:lang w:val="uk-UA"/>
        </w:rPr>
        <w:t>_________________________</w:t>
      </w:r>
      <w:r>
        <w:rPr>
          <w:sz w:val="28"/>
          <w:szCs w:val="28"/>
          <w:lang w:val="uk-UA"/>
        </w:rPr>
        <w:t>» за спеціальністю 017 Фізична культура і спорт</w:t>
      </w:r>
      <w:r w:rsidRPr="00F73384">
        <w:rPr>
          <w:sz w:val="28"/>
          <w:szCs w:val="28"/>
          <w:lang w:val="uk-UA"/>
        </w:rPr>
        <w:t xml:space="preserve"> (далі – рада) у складі:</w:t>
      </w:r>
    </w:p>
    <w:tbl>
      <w:tblPr>
        <w:tblW w:w="0" w:type="auto"/>
        <w:tblLook w:val="04A0" w:firstRow="1" w:lastRow="0" w:firstColumn="1" w:lastColumn="0" w:noHBand="0" w:noVBand="1"/>
      </w:tblPr>
      <w:tblGrid>
        <w:gridCol w:w="1809"/>
        <w:gridCol w:w="8046"/>
      </w:tblGrid>
      <w:tr w:rsidR="00083037" w:rsidRPr="006C3518" w:rsidTr="0066085D">
        <w:tc>
          <w:tcPr>
            <w:tcW w:w="1809" w:type="dxa"/>
            <w:shd w:val="clear" w:color="auto" w:fill="auto"/>
          </w:tcPr>
          <w:p w:rsidR="00083037" w:rsidRPr="001C4CC8" w:rsidRDefault="00083037" w:rsidP="0066085D">
            <w:pPr>
              <w:pStyle w:val="a4"/>
              <w:ind w:firstLine="0"/>
              <w:rPr>
                <w:sz w:val="28"/>
                <w:szCs w:val="28"/>
                <w:lang w:val="uk-UA"/>
              </w:rPr>
            </w:pPr>
            <w:r w:rsidRPr="001C4CC8">
              <w:rPr>
                <w:sz w:val="28"/>
                <w:szCs w:val="28"/>
                <w:lang w:val="uk-UA"/>
              </w:rPr>
              <w:t>голова ради:</w:t>
            </w:r>
          </w:p>
        </w:tc>
        <w:tc>
          <w:tcPr>
            <w:tcW w:w="8046" w:type="dxa"/>
            <w:shd w:val="clear" w:color="auto" w:fill="auto"/>
          </w:tcPr>
          <w:p w:rsidR="00083037" w:rsidRPr="001C4CC8" w:rsidRDefault="005A2599" w:rsidP="0066085D">
            <w:pPr>
              <w:pStyle w:val="a4"/>
              <w:ind w:firstLine="0"/>
              <w:rPr>
                <w:sz w:val="28"/>
                <w:szCs w:val="28"/>
                <w:lang w:val="uk-UA"/>
              </w:rPr>
            </w:pPr>
            <w:r>
              <w:rPr>
                <w:sz w:val="28"/>
                <w:szCs w:val="28"/>
                <w:lang w:val="uk-UA"/>
              </w:rPr>
              <w:t>Ім’я ПРІЗВИЩЕ</w:t>
            </w:r>
            <w:r w:rsidR="00083037" w:rsidRPr="00083037">
              <w:rPr>
                <w:sz w:val="28"/>
                <w:szCs w:val="28"/>
                <w:lang w:val="uk-UA"/>
              </w:rPr>
              <w:t xml:space="preserve">, доктор наук з фізичного виховання і спорту, професор, </w:t>
            </w:r>
            <w:r w:rsidRPr="00083037">
              <w:rPr>
                <w:sz w:val="28"/>
                <w:szCs w:val="28"/>
                <w:lang w:val="uk-UA"/>
              </w:rPr>
              <w:t>завідувач кафедри</w:t>
            </w:r>
            <w:r>
              <w:rPr>
                <w:sz w:val="28"/>
                <w:szCs w:val="28"/>
                <w:lang w:val="uk-UA"/>
              </w:rPr>
              <w:t xml:space="preserve"> </w:t>
            </w:r>
            <w:proofErr w:type="spellStart"/>
            <w:r>
              <w:rPr>
                <w:sz w:val="28"/>
                <w:szCs w:val="28"/>
                <w:lang w:val="uk-UA"/>
              </w:rPr>
              <w:t>оздоровчо</w:t>
            </w:r>
            <w:proofErr w:type="spellEnd"/>
            <w:r>
              <w:rPr>
                <w:sz w:val="28"/>
                <w:szCs w:val="28"/>
                <w:lang w:val="uk-UA"/>
              </w:rPr>
              <w:t>-рекреаційної рухової активності</w:t>
            </w:r>
            <w:r w:rsidR="00083037" w:rsidRPr="00083037">
              <w:rPr>
                <w:sz w:val="28"/>
                <w:szCs w:val="28"/>
                <w:lang w:val="uk-UA"/>
              </w:rPr>
              <w:t xml:space="preserve"> Національного університету фізичного виховання і спорту України</w:t>
            </w:r>
            <w:r w:rsidR="00083037">
              <w:rPr>
                <w:sz w:val="28"/>
                <w:szCs w:val="28"/>
                <w:lang w:val="uk-UA"/>
              </w:rPr>
              <w:t>;</w:t>
            </w:r>
          </w:p>
        </w:tc>
      </w:tr>
      <w:tr w:rsidR="00083037" w:rsidRPr="006C3518" w:rsidTr="0066085D">
        <w:tc>
          <w:tcPr>
            <w:tcW w:w="1809" w:type="dxa"/>
            <w:shd w:val="clear" w:color="auto" w:fill="auto"/>
          </w:tcPr>
          <w:p w:rsidR="00083037" w:rsidRPr="001C4CC8" w:rsidRDefault="00083037" w:rsidP="0066085D">
            <w:pPr>
              <w:pStyle w:val="a4"/>
              <w:ind w:firstLine="0"/>
              <w:rPr>
                <w:sz w:val="28"/>
                <w:szCs w:val="28"/>
                <w:lang w:val="uk-UA"/>
              </w:rPr>
            </w:pPr>
            <w:r w:rsidRPr="001C4CC8">
              <w:rPr>
                <w:sz w:val="28"/>
                <w:szCs w:val="28"/>
                <w:lang w:val="uk-UA"/>
              </w:rPr>
              <w:t>члени ради:</w:t>
            </w:r>
          </w:p>
        </w:tc>
        <w:tc>
          <w:tcPr>
            <w:tcW w:w="8046" w:type="dxa"/>
            <w:shd w:val="clear" w:color="auto" w:fill="auto"/>
          </w:tcPr>
          <w:p w:rsidR="00083037" w:rsidRPr="00083037" w:rsidRDefault="00083037" w:rsidP="0066085D">
            <w:pPr>
              <w:pStyle w:val="a4"/>
              <w:ind w:firstLine="0"/>
              <w:rPr>
                <w:sz w:val="28"/>
                <w:szCs w:val="28"/>
                <w:lang w:val="uk-UA"/>
              </w:rPr>
            </w:pPr>
            <w:r w:rsidRPr="00083037">
              <w:rPr>
                <w:sz w:val="28"/>
                <w:szCs w:val="28"/>
                <w:lang w:val="uk-UA"/>
              </w:rPr>
              <w:t>рецензенти:</w:t>
            </w:r>
          </w:p>
          <w:p w:rsidR="00083037" w:rsidRPr="00083037" w:rsidRDefault="00083037" w:rsidP="0066085D">
            <w:pPr>
              <w:pStyle w:val="a4"/>
              <w:ind w:firstLine="0"/>
              <w:rPr>
                <w:sz w:val="28"/>
                <w:szCs w:val="28"/>
                <w:lang w:val="uk-UA"/>
              </w:rPr>
            </w:pPr>
            <w:r w:rsidRPr="00083037">
              <w:rPr>
                <w:sz w:val="28"/>
                <w:szCs w:val="28"/>
                <w:lang w:val="uk-UA"/>
              </w:rPr>
              <w:t xml:space="preserve">1) </w:t>
            </w:r>
            <w:r w:rsidR="005A2599">
              <w:rPr>
                <w:sz w:val="28"/>
                <w:szCs w:val="28"/>
                <w:lang w:val="uk-UA"/>
              </w:rPr>
              <w:t>Ім’я ПРІЗВИЩЕ</w:t>
            </w:r>
            <w:r w:rsidRPr="00083037">
              <w:rPr>
                <w:sz w:val="28"/>
                <w:szCs w:val="28"/>
                <w:lang w:val="uk-UA"/>
              </w:rPr>
              <w:t xml:space="preserve">, кандидат наук з фізичного виховання і спорту, доцент, завідувач кафедри </w:t>
            </w:r>
            <w:proofErr w:type="spellStart"/>
            <w:r w:rsidRPr="00083037">
              <w:rPr>
                <w:sz w:val="28"/>
                <w:szCs w:val="28"/>
                <w:lang w:val="uk-UA"/>
              </w:rPr>
              <w:t>кіберспорту</w:t>
            </w:r>
            <w:proofErr w:type="spellEnd"/>
            <w:r w:rsidRPr="00083037">
              <w:rPr>
                <w:sz w:val="28"/>
                <w:szCs w:val="28"/>
                <w:lang w:val="uk-UA"/>
              </w:rPr>
              <w:t xml:space="preserve"> та інформаційних технологій Національного університету фізичного виховання і спорту України;</w:t>
            </w:r>
          </w:p>
          <w:p w:rsidR="00083037" w:rsidRPr="00083037" w:rsidRDefault="00083037" w:rsidP="0066085D">
            <w:pPr>
              <w:pStyle w:val="a4"/>
              <w:ind w:firstLine="0"/>
              <w:rPr>
                <w:sz w:val="28"/>
                <w:szCs w:val="28"/>
                <w:lang w:val="uk-UA"/>
              </w:rPr>
            </w:pPr>
            <w:r w:rsidRPr="00083037">
              <w:rPr>
                <w:sz w:val="28"/>
                <w:szCs w:val="28"/>
                <w:lang w:val="uk-UA"/>
              </w:rPr>
              <w:t xml:space="preserve">2) </w:t>
            </w:r>
            <w:r w:rsidR="005A2599">
              <w:rPr>
                <w:sz w:val="28"/>
                <w:szCs w:val="28"/>
                <w:lang w:val="uk-UA"/>
              </w:rPr>
              <w:t>Ім’я ПРІЗВИЩЕ</w:t>
            </w:r>
            <w:r w:rsidRPr="00083037">
              <w:rPr>
                <w:sz w:val="28"/>
                <w:szCs w:val="28"/>
                <w:lang w:val="uk-UA"/>
              </w:rPr>
              <w:t xml:space="preserve">, кандидат наук з фізичного виховання і спорту, доцент, доцент кафедри </w:t>
            </w:r>
            <w:proofErr w:type="spellStart"/>
            <w:r w:rsidRPr="00083037">
              <w:rPr>
                <w:sz w:val="28"/>
                <w:szCs w:val="28"/>
                <w:lang w:val="uk-UA"/>
              </w:rPr>
              <w:t>оздоровчо</w:t>
            </w:r>
            <w:proofErr w:type="spellEnd"/>
            <w:r w:rsidRPr="00083037">
              <w:rPr>
                <w:sz w:val="28"/>
                <w:szCs w:val="28"/>
                <w:lang w:val="uk-UA"/>
              </w:rPr>
              <w:t>-рекреаційної рухової активності Національного університету фізичного виховання і спорту України;</w:t>
            </w:r>
          </w:p>
        </w:tc>
      </w:tr>
      <w:tr w:rsidR="00083037" w:rsidRPr="006C3518" w:rsidTr="0066085D">
        <w:tc>
          <w:tcPr>
            <w:tcW w:w="1809" w:type="dxa"/>
            <w:shd w:val="clear" w:color="auto" w:fill="auto"/>
          </w:tcPr>
          <w:p w:rsidR="00083037" w:rsidRPr="001C4CC8" w:rsidRDefault="00083037" w:rsidP="0066085D">
            <w:pPr>
              <w:pStyle w:val="a4"/>
              <w:ind w:firstLine="0"/>
              <w:rPr>
                <w:sz w:val="28"/>
                <w:szCs w:val="28"/>
                <w:lang w:val="uk-UA"/>
              </w:rPr>
            </w:pPr>
          </w:p>
        </w:tc>
        <w:tc>
          <w:tcPr>
            <w:tcW w:w="8046" w:type="dxa"/>
            <w:shd w:val="clear" w:color="auto" w:fill="auto"/>
          </w:tcPr>
          <w:p w:rsidR="00083037" w:rsidRPr="001C4CC8" w:rsidRDefault="00083037" w:rsidP="0066085D">
            <w:pPr>
              <w:pStyle w:val="a4"/>
              <w:ind w:firstLine="0"/>
              <w:rPr>
                <w:sz w:val="28"/>
                <w:szCs w:val="28"/>
                <w:lang w:val="uk-UA"/>
              </w:rPr>
            </w:pPr>
            <w:r w:rsidRPr="001C4CC8">
              <w:rPr>
                <w:sz w:val="28"/>
                <w:szCs w:val="28"/>
                <w:lang w:val="uk-UA"/>
              </w:rPr>
              <w:t>опоненти:</w:t>
            </w:r>
          </w:p>
          <w:p w:rsidR="00083037" w:rsidRPr="001C4CC8" w:rsidRDefault="00083037" w:rsidP="0066085D">
            <w:pPr>
              <w:pStyle w:val="ab"/>
              <w:spacing w:before="0"/>
              <w:ind w:firstLine="0"/>
              <w:jc w:val="both"/>
              <w:rPr>
                <w:rFonts w:ascii="Times New Roman" w:hAnsi="Times New Roman"/>
                <w:sz w:val="28"/>
                <w:szCs w:val="28"/>
              </w:rPr>
            </w:pPr>
            <w:r w:rsidRPr="001C4CC8">
              <w:rPr>
                <w:rFonts w:ascii="Times New Roman" w:hAnsi="Times New Roman"/>
                <w:sz w:val="28"/>
                <w:szCs w:val="28"/>
              </w:rPr>
              <w:t>1</w:t>
            </w:r>
            <w:r w:rsidRPr="005A2599">
              <w:rPr>
                <w:rFonts w:ascii="Times New Roman" w:hAnsi="Times New Roman"/>
                <w:sz w:val="28"/>
                <w:szCs w:val="28"/>
              </w:rPr>
              <w:t xml:space="preserve">) </w:t>
            </w:r>
            <w:r w:rsidR="005A2599" w:rsidRPr="005A2599">
              <w:rPr>
                <w:rFonts w:ascii="Times New Roman" w:hAnsi="Times New Roman"/>
                <w:sz w:val="28"/>
                <w:szCs w:val="28"/>
              </w:rPr>
              <w:t>Ім’я ПРІЗВИЩЕ</w:t>
            </w:r>
            <w:r w:rsidRPr="005A2599">
              <w:rPr>
                <w:rFonts w:ascii="Times New Roman" w:hAnsi="Times New Roman"/>
                <w:sz w:val="28"/>
                <w:szCs w:val="28"/>
              </w:rPr>
              <w:t>, доктор</w:t>
            </w:r>
            <w:r w:rsidRPr="00083037">
              <w:rPr>
                <w:rFonts w:ascii="Times New Roman" w:hAnsi="Times New Roman"/>
                <w:sz w:val="28"/>
                <w:szCs w:val="28"/>
              </w:rPr>
              <w:t xml:space="preserve"> наук з фізичного виховання і спорту, професор, завідувач кафедри теорії спорту та фізичної культури Волинського національного університету ім. Лесі Українки;</w:t>
            </w:r>
          </w:p>
          <w:p w:rsidR="00083037" w:rsidRPr="001C4CC8" w:rsidRDefault="00083037" w:rsidP="0066085D">
            <w:pPr>
              <w:pStyle w:val="a4"/>
              <w:ind w:firstLine="0"/>
              <w:rPr>
                <w:sz w:val="28"/>
                <w:szCs w:val="28"/>
                <w:lang w:val="uk-UA"/>
              </w:rPr>
            </w:pPr>
            <w:r w:rsidRPr="001C4CC8">
              <w:rPr>
                <w:sz w:val="28"/>
                <w:szCs w:val="28"/>
                <w:lang w:val="uk-UA"/>
              </w:rPr>
              <w:t xml:space="preserve">2) </w:t>
            </w:r>
            <w:r w:rsidR="005A2599">
              <w:rPr>
                <w:sz w:val="28"/>
                <w:szCs w:val="28"/>
                <w:lang w:val="uk-UA"/>
              </w:rPr>
              <w:t>Ім’я ПРІЗВИЩЕ</w:t>
            </w:r>
            <w:r w:rsidRPr="00083037">
              <w:rPr>
                <w:sz w:val="28"/>
                <w:szCs w:val="28"/>
                <w:lang w:val="uk-UA"/>
              </w:rPr>
              <w:t xml:space="preserve">, доктор наук з фізичного виховання і спорту, </w:t>
            </w:r>
            <w:r w:rsidRPr="005A2599">
              <w:rPr>
                <w:sz w:val="28"/>
                <w:szCs w:val="28"/>
                <w:lang w:val="uk-UA"/>
              </w:rPr>
              <w:t>доцент,</w:t>
            </w:r>
            <w:r w:rsidRPr="00083037">
              <w:rPr>
                <w:sz w:val="28"/>
                <w:szCs w:val="28"/>
                <w:lang w:val="uk-UA"/>
              </w:rPr>
              <w:t xml:space="preserve"> завідувач кафедри інформатики, біомеханіки та </w:t>
            </w:r>
            <w:proofErr w:type="spellStart"/>
            <w:r w:rsidRPr="00083037">
              <w:rPr>
                <w:sz w:val="28"/>
                <w:szCs w:val="28"/>
                <w:lang w:val="uk-UA"/>
              </w:rPr>
              <w:t>кіберспорту</w:t>
            </w:r>
            <w:proofErr w:type="spellEnd"/>
            <w:r w:rsidRPr="00083037">
              <w:rPr>
                <w:sz w:val="28"/>
                <w:szCs w:val="28"/>
                <w:lang w:val="uk-UA"/>
              </w:rPr>
              <w:t xml:space="preserve"> Харківської державної академії фізичної культури.</w:t>
            </w:r>
          </w:p>
        </w:tc>
      </w:tr>
    </w:tbl>
    <w:p w:rsidR="00E81934" w:rsidRDefault="00E81934" w:rsidP="00E81934">
      <w:pPr>
        <w:ind w:left="709" w:firstLine="709"/>
        <w:jc w:val="both"/>
        <w:rPr>
          <w:color w:val="000000"/>
          <w:sz w:val="28"/>
          <w:szCs w:val="28"/>
          <w:lang w:val="uk-UA"/>
        </w:rPr>
      </w:pPr>
    </w:p>
    <w:p w:rsidR="00E81934" w:rsidRDefault="00E81934" w:rsidP="00E81934">
      <w:pPr>
        <w:ind w:left="709" w:firstLine="709"/>
        <w:jc w:val="both"/>
        <w:rPr>
          <w:color w:val="000000"/>
          <w:sz w:val="28"/>
          <w:szCs w:val="28"/>
          <w:lang w:val="uk-UA"/>
        </w:rPr>
      </w:pPr>
    </w:p>
    <w:p w:rsidR="00E81934" w:rsidRDefault="00E81934" w:rsidP="00E81934">
      <w:pPr>
        <w:ind w:left="709" w:firstLine="709"/>
        <w:jc w:val="both"/>
        <w:rPr>
          <w:color w:val="000000"/>
          <w:sz w:val="28"/>
          <w:szCs w:val="28"/>
          <w:lang w:val="uk-UA"/>
        </w:rPr>
      </w:pPr>
    </w:p>
    <w:p w:rsidR="00083037" w:rsidRPr="00F73384" w:rsidRDefault="00083037" w:rsidP="00E81934">
      <w:pPr>
        <w:ind w:left="709" w:firstLine="709"/>
        <w:jc w:val="both"/>
        <w:rPr>
          <w:sz w:val="28"/>
          <w:szCs w:val="28"/>
          <w:lang w:val="uk-UA"/>
        </w:rPr>
      </w:pPr>
      <w:r w:rsidRPr="00F73384">
        <w:rPr>
          <w:color w:val="000000"/>
          <w:sz w:val="28"/>
          <w:szCs w:val="28"/>
          <w:lang w:val="uk-UA"/>
        </w:rPr>
        <w:t>2. Контроль за виконанням рішення Вченої ради</w:t>
      </w:r>
      <w:r w:rsidRPr="00F73384">
        <w:rPr>
          <w:sz w:val="28"/>
          <w:szCs w:val="28"/>
          <w:lang w:val="uk-UA"/>
        </w:rPr>
        <w:t xml:space="preserve"> НУФВСУ покласти на проректора з науково-педагогічної роботи Ольгу БОРИСОВУ.</w:t>
      </w:r>
    </w:p>
    <w:p w:rsidR="00083037" w:rsidRDefault="00083037" w:rsidP="00E81934">
      <w:pPr>
        <w:ind w:left="709" w:firstLine="708"/>
        <w:jc w:val="both"/>
        <w:rPr>
          <w:sz w:val="28"/>
          <w:szCs w:val="28"/>
          <w:lang w:val="uk-UA"/>
        </w:rPr>
      </w:pPr>
    </w:p>
    <w:p w:rsidR="00083037" w:rsidRPr="00F73384" w:rsidRDefault="00083037" w:rsidP="00E81934">
      <w:pPr>
        <w:ind w:left="709" w:firstLine="708"/>
        <w:jc w:val="both"/>
        <w:rPr>
          <w:sz w:val="28"/>
          <w:szCs w:val="28"/>
          <w:lang w:val="uk-UA"/>
        </w:rPr>
      </w:pPr>
    </w:p>
    <w:p w:rsidR="00083037" w:rsidRPr="00F73384" w:rsidRDefault="00083037" w:rsidP="00E81934">
      <w:pPr>
        <w:ind w:left="709"/>
        <w:jc w:val="both"/>
        <w:rPr>
          <w:sz w:val="28"/>
          <w:szCs w:val="28"/>
          <w:lang w:val="uk-UA"/>
        </w:rPr>
      </w:pPr>
      <w:r w:rsidRPr="00F73384">
        <w:rPr>
          <w:sz w:val="28"/>
          <w:szCs w:val="28"/>
          <w:lang w:val="uk-UA"/>
        </w:rPr>
        <w:t>Голова Вченої ради</w:t>
      </w:r>
      <w:r w:rsidRPr="00F73384">
        <w:rPr>
          <w:sz w:val="28"/>
          <w:szCs w:val="28"/>
          <w:lang w:val="uk-UA"/>
        </w:rPr>
        <w:tab/>
      </w:r>
      <w:r w:rsidRPr="00F73384">
        <w:rPr>
          <w:sz w:val="28"/>
          <w:szCs w:val="28"/>
          <w:lang w:val="uk-UA"/>
        </w:rPr>
        <w:tab/>
      </w:r>
      <w:r w:rsidRPr="00F73384">
        <w:rPr>
          <w:sz w:val="28"/>
          <w:szCs w:val="28"/>
          <w:lang w:val="uk-UA"/>
        </w:rPr>
        <w:tab/>
      </w:r>
      <w:r w:rsidRPr="00F73384">
        <w:rPr>
          <w:sz w:val="28"/>
          <w:szCs w:val="28"/>
          <w:lang w:val="uk-UA"/>
        </w:rPr>
        <w:tab/>
      </w:r>
      <w:r w:rsidRPr="00F73384">
        <w:rPr>
          <w:sz w:val="28"/>
          <w:szCs w:val="28"/>
          <w:lang w:val="uk-UA"/>
        </w:rPr>
        <w:tab/>
      </w:r>
      <w:r w:rsidRPr="00F73384">
        <w:rPr>
          <w:sz w:val="28"/>
          <w:szCs w:val="28"/>
          <w:lang w:val="uk-UA"/>
        </w:rPr>
        <w:tab/>
        <w:t>Мирослав ДУТЧАК</w:t>
      </w:r>
    </w:p>
    <w:p w:rsidR="00083037" w:rsidRDefault="00083037" w:rsidP="00E81934">
      <w:pPr>
        <w:ind w:left="709"/>
        <w:jc w:val="both"/>
        <w:rPr>
          <w:sz w:val="28"/>
          <w:szCs w:val="28"/>
          <w:lang w:val="uk-UA"/>
        </w:rPr>
      </w:pPr>
    </w:p>
    <w:p w:rsidR="00083037" w:rsidRDefault="00083037" w:rsidP="00E81934">
      <w:pPr>
        <w:ind w:left="709"/>
        <w:jc w:val="both"/>
        <w:rPr>
          <w:sz w:val="28"/>
          <w:szCs w:val="28"/>
          <w:lang w:val="uk-UA"/>
        </w:rPr>
      </w:pPr>
    </w:p>
    <w:p w:rsidR="00083037" w:rsidRPr="00F73384" w:rsidRDefault="00083037" w:rsidP="00E81934">
      <w:pPr>
        <w:ind w:left="709"/>
        <w:jc w:val="both"/>
        <w:rPr>
          <w:sz w:val="28"/>
          <w:szCs w:val="28"/>
          <w:lang w:val="uk-UA"/>
        </w:rPr>
      </w:pPr>
      <w:proofErr w:type="spellStart"/>
      <w:r w:rsidRPr="00F73384">
        <w:rPr>
          <w:sz w:val="28"/>
          <w:szCs w:val="28"/>
          <w:lang w:val="uk-UA"/>
        </w:rPr>
        <w:t>Проєкт</w:t>
      </w:r>
      <w:proofErr w:type="spellEnd"/>
      <w:r w:rsidRPr="00F73384">
        <w:rPr>
          <w:sz w:val="28"/>
          <w:szCs w:val="28"/>
          <w:lang w:val="uk-UA"/>
        </w:rPr>
        <w:t xml:space="preserve"> рішення підготували:</w:t>
      </w:r>
      <w:r w:rsidRPr="00F73384">
        <w:rPr>
          <w:sz w:val="28"/>
          <w:szCs w:val="28"/>
          <w:lang w:val="uk-UA"/>
        </w:rPr>
        <w:tab/>
      </w:r>
      <w:r w:rsidRPr="00F73384">
        <w:rPr>
          <w:sz w:val="28"/>
          <w:szCs w:val="28"/>
          <w:lang w:val="uk-UA"/>
        </w:rPr>
        <w:tab/>
      </w:r>
      <w:r w:rsidRPr="00F73384">
        <w:rPr>
          <w:sz w:val="28"/>
          <w:szCs w:val="28"/>
          <w:lang w:val="uk-UA"/>
        </w:rPr>
        <w:tab/>
      </w:r>
      <w:r w:rsidRPr="00F73384">
        <w:rPr>
          <w:sz w:val="28"/>
          <w:szCs w:val="28"/>
          <w:lang w:val="uk-UA"/>
        </w:rPr>
        <w:tab/>
      </w:r>
      <w:r w:rsidR="00E17BD9">
        <w:rPr>
          <w:sz w:val="28"/>
          <w:szCs w:val="28"/>
          <w:lang w:val="uk-UA"/>
        </w:rPr>
        <w:tab/>
      </w:r>
      <w:r w:rsidRPr="00F73384">
        <w:rPr>
          <w:sz w:val="28"/>
          <w:szCs w:val="28"/>
          <w:lang w:val="uk-UA"/>
        </w:rPr>
        <w:t>Погоджено:</w:t>
      </w:r>
      <w:r w:rsidRPr="00F73384">
        <w:rPr>
          <w:sz w:val="28"/>
          <w:szCs w:val="28"/>
          <w:lang w:val="uk-UA"/>
        </w:rPr>
        <w:tab/>
      </w:r>
    </w:p>
    <w:p w:rsidR="00083037" w:rsidRDefault="00083037" w:rsidP="00E81934">
      <w:pPr>
        <w:ind w:left="709"/>
        <w:jc w:val="both"/>
        <w:rPr>
          <w:sz w:val="28"/>
          <w:szCs w:val="28"/>
          <w:lang w:val="uk-UA"/>
        </w:rPr>
      </w:pPr>
    </w:p>
    <w:p w:rsidR="00083037" w:rsidRPr="00F73384" w:rsidRDefault="004B6073" w:rsidP="00E81934">
      <w:pPr>
        <w:ind w:left="709"/>
        <w:jc w:val="both"/>
        <w:rPr>
          <w:sz w:val="28"/>
          <w:szCs w:val="28"/>
          <w:lang w:val="uk-UA"/>
        </w:rPr>
      </w:pPr>
      <w:r>
        <w:rPr>
          <w:sz w:val="28"/>
          <w:szCs w:val="28"/>
          <w:lang w:val="uk-UA"/>
        </w:rPr>
        <w:t>Ім’я ПРІЗВИЩЕ</w:t>
      </w:r>
      <w:r w:rsidRPr="006411B3">
        <w:rPr>
          <w:sz w:val="28"/>
          <w:szCs w:val="28"/>
          <w:lang w:val="uk-UA"/>
        </w:rPr>
        <w:t xml:space="preserve"> завідувача кафедри</w:t>
      </w:r>
      <w:r w:rsidR="00E17BD9">
        <w:rPr>
          <w:sz w:val="28"/>
          <w:szCs w:val="28"/>
          <w:lang w:val="uk-UA"/>
        </w:rPr>
        <w:tab/>
      </w:r>
      <w:r w:rsidR="00E17BD9">
        <w:rPr>
          <w:sz w:val="28"/>
          <w:szCs w:val="28"/>
          <w:lang w:val="uk-UA"/>
        </w:rPr>
        <w:tab/>
      </w:r>
      <w:r w:rsidR="00083037">
        <w:rPr>
          <w:sz w:val="28"/>
          <w:szCs w:val="28"/>
          <w:lang w:val="uk-UA"/>
        </w:rPr>
        <w:tab/>
      </w:r>
      <w:r w:rsidR="00083037" w:rsidRPr="00F73384">
        <w:rPr>
          <w:sz w:val="28"/>
          <w:szCs w:val="28"/>
          <w:lang w:val="uk-UA"/>
        </w:rPr>
        <w:t>Ольга БОРИСОВА</w:t>
      </w:r>
    </w:p>
    <w:p w:rsidR="00083037" w:rsidRDefault="00083037" w:rsidP="00E81934">
      <w:pPr>
        <w:ind w:left="709"/>
        <w:rPr>
          <w:sz w:val="28"/>
          <w:szCs w:val="28"/>
          <w:lang w:val="uk-UA"/>
        </w:rPr>
      </w:pPr>
    </w:p>
    <w:p w:rsidR="00083037" w:rsidRDefault="00083037" w:rsidP="00E81934">
      <w:pPr>
        <w:ind w:left="709" w:right="-851"/>
        <w:jc w:val="both"/>
        <w:rPr>
          <w:sz w:val="28"/>
          <w:szCs w:val="28"/>
          <w:lang w:val="uk-UA"/>
        </w:rPr>
      </w:pPr>
      <w:r w:rsidRPr="00F73384">
        <w:rPr>
          <w:sz w:val="28"/>
          <w:szCs w:val="28"/>
          <w:lang w:val="uk-UA"/>
        </w:rPr>
        <w:t xml:space="preserve">Наталія ОПАНАСЮК </w:t>
      </w:r>
      <w:r w:rsidRPr="00F73384">
        <w:rPr>
          <w:sz w:val="28"/>
          <w:szCs w:val="28"/>
          <w:lang w:val="uk-UA"/>
        </w:rPr>
        <w:tab/>
      </w:r>
      <w:r w:rsidRPr="00F73384">
        <w:rPr>
          <w:sz w:val="28"/>
          <w:szCs w:val="28"/>
          <w:lang w:val="uk-UA"/>
        </w:rPr>
        <w:tab/>
      </w:r>
      <w:r w:rsidRPr="00F73384">
        <w:rPr>
          <w:sz w:val="28"/>
          <w:szCs w:val="28"/>
          <w:lang w:val="uk-UA"/>
        </w:rPr>
        <w:tab/>
      </w:r>
      <w:r w:rsidRPr="00F73384">
        <w:rPr>
          <w:sz w:val="28"/>
          <w:szCs w:val="28"/>
          <w:lang w:val="uk-UA"/>
        </w:rPr>
        <w:tab/>
      </w:r>
      <w:r w:rsidRPr="00F73384">
        <w:rPr>
          <w:sz w:val="28"/>
          <w:szCs w:val="28"/>
          <w:lang w:val="uk-UA"/>
        </w:rPr>
        <w:tab/>
      </w:r>
      <w:r w:rsidRPr="00F73384">
        <w:rPr>
          <w:sz w:val="28"/>
          <w:szCs w:val="28"/>
          <w:lang w:val="uk-UA"/>
        </w:rPr>
        <w:tab/>
        <w:t>Богдан ЧИЖ</w:t>
      </w:r>
    </w:p>
    <w:sectPr w:rsidR="00083037" w:rsidSect="00483DCF">
      <w:pgSz w:w="11907" w:h="16840"/>
      <w:pgMar w:top="426" w:right="567" w:bottom="28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1F3" w:rsidRDefault="007D51F3">
      <w:r>
        <w:separator/>
      </w:r>
    </w:p>
  </w:endnote>
  <w:endnote w:type="continuationSeparator" w:id="0">
    <w:p w:rsidR="007D51F3" w:rsidRDefault="007D5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ntiqua">
    <w:altName w:val="Microsoft YaHei"/>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1F3" w:rsidRDefault="007D51F3">
      <w:r>
        <w:separator/>
      </w:r>
    </w:p>
  </w:footnote>
  <w:footnote w:type="continuationSeparator" w:id="0">
    <w:p w:rsidR="007D51F3" w:rsidRDefault="007D5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D2F84"/>
    <w:multiLevelType w:val="hybridMultilevel"/>
    <w:tmpl w:val="94D4F6E0"/>
    <w:lvl w:ilvl="0" w:tplc="AF469FA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2E7F0D78"/>
    <w:multiLevelType w:val="hybridMultilevel"/>
    <w:tmpl w:val="2F9CC06A"/>
    <w:lvl w:ilvl="0" w:tplc="2CD421F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4BDF69B5"/>
    <w:multiLevelType w:val="multilevel"/>
    <w:tmpl w:val="1AEAC274"/>
    <w:lvl w:ilvl="0">
      <w:start w:val="2"/>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60EF6E2E"/>
    <w:multiLevelType w:val="hybridMultilevel"/>
    <w:tmpl w:val="C7F4594C"/>
    <w:lvl w:ilvl="0" w:tplc="1F649B5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7A265976"/>
    <w:multiLevelType w:val="singleLevel"/>
    <w:tmpl w:val="B1964C5E"/>
    <w:lvl w:ilvl="0">
      <w:start w:val="1"/>
      <w:numFmt w:val="decimal"/>
      <w:lvlText w:val="%1."/>
      <w:legacy w:legacy="1" w:legacySpace="0" w:legacyIndent="360"/>
      <w:lvlJc w:val="left"/>
      <w:pPr>
        <w:ind w:left="360" w:hanging="360"/>
      </w:pPr>
    </w:lvl>
  </w:abstractNum>
  <w:num w:numId="1">
    <w:abstractNumId w:val="4"/>
  </w:num>
  <w:num w:numId="2">
    <w:abstractNumId w:val="2"/>
  </w:num>
  <w:num w:numId="3">
    <w:abstractNumId w:val="3"/>
  </w:num>
  <w:num w:numId="4">
    <w:abstractNumId w:val="1"/>
  </w:num>
  <w:num w:numId="5">
    <w:abstractNumId w:val="0"/>
  </w:num>
  <w:num w:numId="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12B3"/>
    <w:rsid w:val="000041B2"/>
    <w:rsid w:val="00010797"/>
    <w:rsid w:val="00010E25"/>
    <w:rsid w:val="00015214"/>
    <w:rsid w:val="00016E02"/>
    <w:rsid w:val="0001714D"/>
    <w:rsid w:val="00017249"/>
    <w:rsid w:val="0002150C"/>
    <w:rsid w:val="00024499"/>
    <w:rsid w:val="000265A8"/>
    <w:rsid w:val="00026E9B"/>
    <w:rsid w:val="000367C0"/>
    <w:rsid w:val="00040226"/>
    <w:rsid w:val="000462F4"/>
    <w:rsid w:val="00050049"/>
    <w:rsid w:val="00052AA2"/>
    <w:rsid w:val="000607A3"/>
    <w:rsid w:val="00063F2E"/>
    <w:rsid w:val="00066F3F"/>
    <w:rsid w:val="00067EB8"/>
    <w:rsid w:val="0007064C"/>
    <w:rsid w:val="00071503"/>
    <w:rsid w:val="00075D4D"/>
    <w:rsid w:val="0008111D"/>
    <w:rsid w:val="00081CB2"/>
    <w:rsid w:val="00083037"/>
    <w:rsid w:val="00083815"/>
    <w:rsid w:val="00085314"/>
    <w:rsid w:val="000954EA"/>
    <w:rsid w:val="000A0A7D"/>
    <w:rsid w:val="000A13D7"/>
    <w:rsid w:val="000A152F"/>
    <w:rsid w:val="000A2DD3"/>
    <w:rsid w:val="000A5B66"/>
    <w:rsid w:val="000A7B1C"/>
    <w:rsid w:val="000B1D6E"/>
    <w:rsid w:val="000B1F20"/>
    <w:rsid w:val="000B42FB"/>
    <w:rsid w:val="000B4E8C"/>
    <w:rsid w:val="000B654F"/>
    <w:rsid w:val="000C48AE"/>
    <w:rsid w:val="000C5CC2"/>
    <w:rsid w:val="000C7920"/>
    <w:rsid w:val="000C7970"/>
    <w:rsid w:val="000D70C2"/>
    <w:rsid w:val="000E03A9"/>
    <w:rsid w:val="000E1039"/>
    <w:rsid w:val="000E11FB"/>
    <w:rsid w:val="000E12B3"/>
    <w:rsid w:val="000E37DA"/>
    <w:rsid w:val="000E5B53"/>
    <w:rsid w:val="000F3A8D"/>
    <w:rsid w:val="000F4DAC"/>
    <w:rsid w:val="001020EF"/>
    <w:rsid w:val="001066B6"/>
    <w:rsid w:val="00107C26"/>
    <w:rsid w:val="00114DB4"/>
    <w:rsid w:val="00115BCE"/>
    <w:rsid w:val="0011616C"/>
    <w:rsid w:val="0011750B"/>
    <w:rsid w:val="00124430"/>
    <w:rsid w:val="00132A74"/>
    <w:rsid w:val="00133297"/>
    <w:rsid w:val="00133660"/>
    <w:rsid w:val="00134E9B"/>
    <w:rsid w:val="001367F7"/>
    <w:rsid w:val="00140C88"/>
    <w:rsid w:val="00151D8F"/>
    <w:rsid w:val="00152332"/>
    <w:rsid w:val="00154470"/>
    <w:rsid w:val="00154DE7"/>
    <w:rsid w:val="001579CA"/>
    <w:rsid w:val="00162F62"/>
    <w:rsid w:val="001637F8"/>
    <w:rsid w:val="001647B5"/>
    <w:rsid w:val="00167A38"/>
    <w:rsid w:val="00167DDC"/>
    <w:rsid w:val="00172759"/>
    <w:rsid w:val="00172F69"/>
    <w:rsid w:val="001743DB"/>
    <w:rsid w:val="0018419E"/>
    <w:rsid w:val="001855E7"/>
    <w:rsid w:val="001925F5"/>
    <w:rsid w:val="001933BB"/>
    <w:rsid w:val="00194BD0"/>
    <w:rsid w:val="001A1A74"/>
    <w:rsid w:val="001A5ADF"/>
    <w:rsid w:val="001B0BF3"/>
    <w:rsid w:val="001C1AD2"/>
    <w:rsid w:val="001C34B7"/>
    <w:rsid w:val="001C4614"/>
    <w:rsid w:val="001C5C08"/>
    <w:rsid w:val="001C764B"/>
    <w:rsid w:val="001D2869"/>
    <w:rsid w:val="001D2F1D"/>
    <w:rsid w:val="001D44F7"/>
    <w:rsid w:val="001D5A29"/>
    <w:rsid w:val="001D6CEB"/>
    <w:rsid w:val="001E06F1"/>
    <w:rsid w:val="001E10E0"/>
    <w:rsid w:val="001E1993"/>
    <w:rsid w:val="001E57C8"/>
    <w:rsid w:val="001E6365"/>
    <w:rsid w:val="001F214B"/>
    <w:rsid w:val="001F3EC9"/>
    <w:rsid w:val="001F6CFE"/>
    <w:rsid w:val="00204ECB"/>
    <w:rsid w:val="0021784B"/>
    <w:rsid w:val="00222DEF"/>
    <w:rsid w:val="002241F7"/>
    <w:rsid w:val="0022507E"/>
    <w:rsid w:val="00226DB0"/>
    <w:rsid w:val="00227150"/>
    <w:rsid w:val="002307DB"/>
    <w:rsid w:val="00233054"/>
    <w:rsid w:val="00237B06"/>
    <w:rsid w:val="00242575"/>
    <w:rsid w:val="0025014B"/>
    <w:rsid w:val="00250B5A"/>
    <w:rsid w:val="00254A2B"/>
    <w:rsid w:val="002669E3"/>
    <w:rsid w:val="00266BE3"/>
    <w:rsid w:val="00273E3D"/>
    <w:rsid w:val="0027566D"/>
    <w:rsid w:val="0027661B"/>
    <w:rsid w:val="00276950"/>
    <w:rsid w:val="0027728F"/>
    <w:rsid w:val="002777AA"/>
    <w:rsid w:val="0028195C"/>
    <w:rsid w:val="0028219D"/>
    <w:rsid w:val="002830BD"/>
    <w:rsid w:val="002845E8"/>
    <w:rsid w:val="0028754E"/>
    <w:rsid w:val="00287BF5"/>
    <w:rsid w:val="002900F4"/>
    <w:rsid w:val="00292295"/>
    <w:rsid w:val="002960F7"/>
    <w:rsid w:val="002A0A3F"/>
    <w:rsid w:val="002A7B39"/>
    <w:rsid w:val="002B3144"/>
    <w:rsid w:val="002B550B"/>
    <w:rsid w:val="002B6630"/>
    <w:rsid w:val="002C561D"/>
    <w:rsid w:val="002D0AE5"/>
    <w:rsid w:val="002D0B0C"/>
    <w:rsid w:val="002D0D22"/>
    <w:rsid w:val="002D2CA3"/>
    <w:rsid w:val="002D5783"/>
    <w:rsid w:val="002D6D96"/>
    <w:rsid w:val="002D75F7"/>
    <w:rsid w:val="002E3B35"/>
    <w:rsid w:val="002E5A6F"/>
    <w:rsid w:val="002E5D47"/>
    <w:rsid w:val="002E7D44"/>
    <w:rsid w:val="002F1C32"/>
    <w:rsid w:val="002F5020"/>
    <w:rsid w:val="002F5B0D"/>
    <w:rsid w:val="002F71E2"/>
    <w:rsid w:val="00300C73"/>
    <w:rsid w:val="0031031D"/>
    <w:rsid w:val="003254F6"/>
    <w:rsid w:val="00327BB1"/>
    <w:rsid w:val="00330F0E"/>
    <w:rsid w:val="003314A8"/>
    <w:rsid w:val="00333046"/>
    <w:rsid w:val="003336AF"/>
    <w:rsid w:val="00334077"/>
    <w:rsid w:val="00337297"/>
    <w:rsid w:val="00341B1A"/>
    <w:rsid w:val="00346BEE"/>
    <w:rsid w:val="003477F7"/>
    <w:rsid w:val="003502DC"/>
    <w:rsid w:val="00351CA1"/>
    <w:rsid w:val="0035338C"/>
    <w:rsid w:val="003540B4"/>
    <w:rsid w:val="003549CC"/>
    <w:rsid w:val="0035744B"/>
    <w:rsid w:val="00362B37"/>
    <w:rsid w:val="00364F35"/>
    <w:rsid w:val="00371C98"/>
    <w:rsid w:val="00371D4B"/>
    <w:rsid w:val="00372BAC"/>
    <w:rsid w:val="00374597"/>
    <w:rsid w:val="00380CFC"/>
    <w:rsid w:val="00381337"/>
    <w:rsid w:val="00390841"/>
    <w:rsid w:val="00391000"/>
    <w:rsid w:val="003A0249"/>
    <w:rsid w:val="003A6C19"/>
    <w:rsid w:val="003A70B5"/>
    <w:rsid w:val="003B039E"/>
    <w:rsid w:val="003B699E"/>
    <w:rsid w:val="003B6CB3"/>
    <w:rsid w:val="003B7A4F"/>
    <w:rsid w:val="003C11FE"/>
    <w:rsid w:val="003C165B"/>
    <w:rsid w:val="003C33EC"/>
    <w:rsid w:val="003D188C"/>
    <w:rsid w:val="003D1E12"/>
    <w:rsid w:val="003D7132"/>
    <w:rsid w:val="003E2437"/>
    <w:rsid w:val="003E3195"/>
    <w:rsid w:val="003F2BD3"/>
    <w:rsid w:val="003F3760"/>
    <w:rsid w:val="003F64E3"/>
    <w:rsid w:val="004100A8"/>
    <w:rsid w:val="004126D2"/>
    <w:rsid w:val="00424634"/>
    <w:rsid w:val="00424756"/>
    <w:rsid w:val="0043259E"/>
    <w:rsid w:val="00435998"/>
    <w:rsid w:val="004412DA"/>
    <w:rsid w:val="0044249E"/>
    <w:rsid w:val="004453E3"/>
    <w:rsid w:val="0044780E"/>
    <w:rsid w:val="00450EDE"/>
    <w:rsid w:val="0045664B"/>
    <w:rsid w:val="00456D92"/>
    <w:rsid w:val="00457E10"/>
    <w:rsid w:val="00460BD1"/>
    <w:rsid w:val="00462553"/>
    <w:rsid w:val="0046265E"/>
    <w:rsid w:val="00465265"/>
    <w:rsid w:val="00466E4A"/>
    <w:rsid w:val="00471426"/>
    <w:rsid w:val="00472846"/>
    <w:rsid w:val="00475779"/>
    <w:rsid w:val="0047688D"/>
    <w:rsid w:val="00480333"/>
    <w:rsid w:val="00483DCF"/>
    <w:rsid w:val="00485352"/>
    <w:rsid w:val="00485C96"/>
    <w:rsid w:val="00487597"/>
    <w:rsid w:val="00492533"/>
    <w:rsid w:val="00497B51"/>
    <w:rsid w:val="004A5B19"/>
    <w:rsid w:val="004A76D6"/>
    <w:rsid w:val="004B1F6C"/>
    <w:rsid w:val="004B6073"/>
    <w:rsid w:val="004C04AF"/>
    <w:rsid w:val="004C2435"/>
    <w:rsid w:val="004D06F9"/>
    <w:rsid w:val="004D676A"/>
    <w:rsid w:val="004D69C8"/>
    <w:rsid w:val="004E364F"/>
    <w:rsid w:val="004E4F2B"/>
    <w:rsid w:val="004F0590"/>
    <w:rsid w:val="0050214A"/>
    <w:rsid w:val="00504D03"/>
    <w:rsid w:val="005059BA"/>
    <w:rsid w:val="00510899"/>
    <w:rsid w:val="00511510"/>
    <w:rsid w:val="0051363D"/>
    <w:rsid w:val="0052208D"/>
    <w:rsid w:val="00522E45"/>
    <w:rsid w:val="00524077"/>
    <w:rsid w:val="00525562"/>
    <w:rsid w:val="0052741E"/>
    <w:rsid w:val="0052743B"/>
    <w:rsid w:val="00530D1D"/>
    <w:rsid w:val="005327C1"/>
    <w:rsid w:val="005333E8"/>
    <w:rsid w:val="00534DE5"/>
    <w:rsid w:val="00536A6E"/>
    <w:rsid w:val="0053754A"/>
    <w:rsid w:val="00540B72"/>
    <w:rsid w:val="00542BAA"/>
    <w:rsid w:val="00547E6C"/>
    <w:rsid w:val="005515CA"/>
    <w:rsid w:val="00553D7F"/>
    <w:rsid w:val="00557293"/>
    <w:rsid w:val="00557852"/>
    <w:rsid w:val="00562936"/>
    <w:rsid w:val="00563C08"/>
    <w:rsid w:val="005678BC"/>
    <w:rsid w:val="00573715"/>
    <w:rsid w:val="00574D1D"/>
    <w:rsid w:val="00575B31"/>
    <w:rsid w:val="005766AA"/>
    <w:rsid w:val="00580C16"/>
    <w:rsid w:val="00582490"/>
    <w:rsid w:val="00583AF6"/>
    <w:rsid w:val="00585AF9"/>
    <w:rsid w:val="005905DF"/>
    <w:rsid w:val="00590841"/>
    <w:rsid w:val="005923D4"/>
    <w:rsid w:val="00594BBA"/>
    <w:rsid w:val="00596E60"/>
    <w:rsid w:val="00596FC0"/>
    <w:rsid w:val="005A17E8"/>
    <w:rsid w:val="005A2599"/>
    <w:rsid w:val="005A2945"/>
    <w:rsid w:val="005A30E7"/>
    <w:rsid w:val="005A4953"/>
    <w:rsid w:val="005A53DB"/>
    <w:rsid w:val="005A717C"/>
    <w:rsid w:val="005B069F"/>
    <w:rsid w:val="005B21B1"/>
    <w:rsid w:val="005B5146"/>
    <w:rsid w:val="005B6C66"/>
    <w:rsid w:val="005C285A"/>
    <w:rsid w:val="005C4469"/>
    <w:rsid w:val="005C63ED"/>
    <w:rsid w:val="005C67CE"/>
    <w:rsid w:val="005D2431"/>
    <w:rsid w:val="005D2696"/>
    <w:rsid w:val="005D311D"/>
    <w:rsid w:val="005D55EF"/>
    <w:rsid w:val="005D69F2"/>
    <w:rsid w:val="005E147D"/>
    <w:rsid w:val="005E1D13"/>
    <w:rsid w:val="005E76AD"/>
    <w:rsid w:val="005E78C6"/>
    <w:rsid w:val="005F2658"/>
    <w:rsid w:val="005F286E"/>
    <w:rsid w:val="005F5130"/>
    <w:rsid w:val="005F7CDF"/>
    <w:rsid w:val="006035A9"/>
    <w:rsid w:val="00603B4F"/>
    <w:rsid w:val="006040A5"/>
    <w:rsid w:val="00604FD1"/>
    <w:rsid w:val="006078A4"/>
    <w:rsid w:val="006107EB"/>
    <w:rsid w:val="006118EB"/>
    <w:rsid w:val="00611EBA"/>
    <w:rsid w:val="00620261"/>
    <w:rsid w:val="00620683"/>
    <w:rsid w:val="00633D38"/>
    <w:rsid w:val="00636009"/>
    <w:rsid w:val="006363A8"/>
    <w:rsid w:val="006377AA"/>
    <w:rsid w:val="006411B3"/>
    <w:rsid w:val="0064284F"/>
    <w:rsid w:val="00642F6F"/>
    <w:rsid w:val="00644A52"/>
    <w:rsid w:val="00652270"/>
    <w:rsid w:val="0065551C"/>
    <w:rsid w:val="00660D8E"/>
    <w:rsid w:val="006615BC"/>
    <w:rsid w:val="006626A5"/>
    <w:rsid w:val="00667942"/>
    <w:rsid w:val="00670051"/>
    <w:rsid w:val="006708DF"/>
    <w:rsid w:val="0067186A"/>
    <w:rsid w:val="00672E7D"/>
    <w:rsid w:val="0067513E"/>
    <w:rsid w:val="006810AD"/>
    <w:rsid w:val="006837E0"/>
    <w:rsid w:val="00685CAE"/>
    <w:rsid w:val="006877CD"/>
    <w:rsid w:val="006975CE"/>
    <w:rsid w:val="006A28F0"/>
    <w:rsid w:val="006B3741"/>
    <w:rsid w:val="006C1146"/>
    <w:rsid w:val="006C339E"/>
    <w:rsid w:val="006C3518"/>
    <w:rsid w:val="006C5533"/>
    <w:rsid w:val="006D0B14"/>
    <w:rsid w:val="006D74DD"/>
    <w:rsid w:val="006E0CA8"/>
    <w:rsid w:val="006F02FD"/>
    <w:rsid w:val="006F1359"/>
    <w:rsid w:val="006F2090"/>
    <w:rsid w:val="0070268F"/>
    <w:rsid w:val="007166B4"/>
    <w:rsid w:val="0073335E"/>
    <w:rsid w:val="00733C01"/>
    <w:rsid w:val="00734227"/>
    <w:rsid w:val="00735794"/>
    <w:rsid w:val="00735A75"/>
    <w:rsid w:val="00742582"/>
    <w:rsid w:val="00750519"/>
    <w:rsid w:val="00750845"/>
    <w:rsid w:val="0075137F"/>
    <w:rsid w:val="00761536"/>
    <w:rsid w:val="00764D3B"/>
    <w:rsid w:val="00767CEE"/>
    <w:rsid w:val="00772D71"/>
    <w:rsid w:val="0077535D"/>
    <w:rsid w:val="0077681D"/>
    <w:rsid w:val="0078028A"/>
    <w:rsid w:val="007844FD"/>
    <w:rsid w:val="00787C96"/>
    <w:rsid w:val="00790A81"/>
    <w:rsid w:val="007938B4"/>
    <w:rsid w:val="0079576F"/>
    <w:rsid w:val="007960A7"/>
    <w:rsid w:val="007960DA"/>
    <w:rsid w:val="007A5AAE"/>
    <w:rsid w:val="007A686E"/>
    <w:rsid w:val="007B2302"/>
    <w:rsid w:val="007C0D8C"/>
    <w:rsid w:val="007C3E41"/>
    <w:rsid w:val="007D02F8"/>
    <w:rsid w:val="007D43F4"/>
    <w:rsid w:val="007D51F3"/>
    <w:rsid w:val="007D575C"/>
    <w:rsid w:val="007E1804"/>
    <w:rsid w:val="007E499C"/>
    <w:rsid w:val="007E6837"/>
    <w:rsid w:val="007F37F7"/>
    <w:rsid w:val="00804D15"/>
    <w:rsid w:val="0080724B"/>
    <w:rsid w:val="008118A0"/>
    <w:rsid w:val="00811CE9"/>
    <w:rsid w:val="00814142"/>
    <w:rsid w:val="008162CC"/>
    <w:rsid w:val="0081761F"/>
    <w:rsid w:val="00817F60"/>
    <w:rsid w:val="00820BDD"/>
    <w:rsid w:val="00837E84"/>
    <w:rsid w:val="00842486"/>
    <w:rsid w:val="008431E7"/>
    <w:rsid w:val="008438B8"/>
    <w:rsid w:val="00846372"/>
    <w:rsid w:val="00847160"/>
    <w:rsid w:val="00853ECA"/>
    <w:rsid w:val="008542E2"/>
    <w:rsid w:val="008629E3"/>
    <w:rsid w:val="00865324"/>
    <w:rsid w:val="00865331"/>
    <w:rsid w:val="00867804"/>
    <w:rsid w:val="00874C55"/>
    <w:rsid w:val="00875CD9"/>
    <w:rsid w:val="00875F81"/>
    <w:rsid w:val="00882A69"/>
    <w:rsid w:val="008836A5"/>
    <w:rsid w:val="0088489C"/>
    <w:rsid w:val="00884DF7"/>
    <w:rsid w:val="00886D83"/>
    <w:rsid w:val="008A0292"/>
    <w:rsid w:val="008A1CA9"/>
    <w:rsid w:val="008A39AF"/>
    <w:rsid w:val="008B0720"/>
    <w:rsid w:val="008B12D0"/>
    <w:rsid w:val="008B3391"/>
    <w:rsid w:val="008B491E"/>
    <w:rsid w:val="008B630F"/>
    <w:rsid w:val="008C0B21"/>
    <w:rsid w:val="008C2AFA"/>
    <w:rsid w:val="008C4D0D"/>
    <w:rsid w:val="008C509A"/>
    <w:rsid w:val="008D062A"/>
    <w:rsid w:val="008D07F2"/>
    <w:rsid w:val="008D2858"/>
    <w:rsid w:val="008D4500"/>
    <w:rsid w:val="008D5021"/>
    <w:rsid w:val="008D5596"/>
    <w:rsid w:val="008D55F4"/>
    <w:rsid w:val="008D6B6A"/>
    <w:rsid w:val="008D796E"/>
    <w:rsid w:val="008E02EC"/>
    <w:rsid w:val="008F2038"/>
    <w:rsid w:val="008F2975"/>
    <w:rsid w:val="008F497C"/>
    <w:rsid w:val="008F5442"/>
    <w:rsid w:val="00901602"/>
    <w:rsid w:val="00903A60"/>
    <w:rsid w:val="00903D00"/>
    <w:rsid w:val="00904B33"/>
    <w:rsid w:val="00915B75"/>
    <w:rsid w:val="009214DE"/>
    <w:rsid w:val="00922301"/>
    <w:rsid w:val="00924B3C"/>
    <w:rsid w:val="0092530E"/>
    <w:rsid w:val="0093230C"/>
    <w:rsid w:val="009323DC"/>
    <w:rsid w:val="00932856"/>
    <w:rsid w:val="0093491C"/>
    <w:rsid w:val="00937822"/>
    <w:rsid w:val="00937C7F"/>
    <w:rsid w:val="009421EC"/>
    <w:rsid w:val="00945104"/>
    <w:rsid w:val="0095414F"/>
    <w:rsid w:val="009610C4"/>
    <w:rsid w:val="00966184"/>
    <w:rsid w:val="00966217"/>
    <w:rsid w:val="00967437"/>
    <w:rsid w:val="00971AE7"/>
    <w:rsid w:val="00976DAD"/>
    <w:rsid w:val="00983260"/>
    <w:rsid w:val="0098570D"/>
    <w:rsid w:val="0098596C"/>
    <w:rsid w:val="00986A39"/>
    <w:rsid w:val="00991C73"/>
    <w:rsid w:val="009A0DB5"/>
    <w:rsid w:val="009A4970"/>
    <w:rsid w:val="009A6EF2"/>
    <w:rsid w:val="009A7AC5"/>
    <w:rsid w:val="009A7DDF"/>
    <w:rsid w:val="009B54D2"/>
    <w:rsid w:val="009C0210"/>
    <w:rsid w:val="009C204C"/>
    <w:rsid w:val="009C335C"/>
    <w:rsid w:val="009C7785"/>
    <w:rsid w:val="009D1052"/>
    <w:rsid w:val="009D7DD3"/>
    <w:rsid w:val="009E48AD"/>
    <w:rsid w:val="009F37DF"/>
    <w:rsid w:val="009F6561"/>
    <w:rsid w:val="00A044D0"/>
    <w:rsid w:val="00A067E5"/>
    <w:rsid w:val="00A1326F"/>
    <w:rsid w:val="00A140B0"/>
    <w:rsid w:val="00A3046C"/>
    <w:rsid w:val="00A30E47"/>
    <w:rsid w:val="00A3330F"/>
    <w:rsid w:val="00A33C3E"/>
    <w:rsid w:val="00A41B66"/>
    <w:rsid w:val="00A44C7A"/>
    <w:rsid w:val="00A46C45"/>
    <w:rsid w:val="00A47448"/>
    <w:rsid w:val="00A47F45"/>
    <w:rsid w:val="00A54890"/>
    <w:rsid w:val="00A567D6"/>
    <w:rsid w:val="00A66E58"/>
    <w:rsid w:val="00A678A0"/>
    <w:rsid w:val="00A67BD6"/>
    <w:rsid w:val="00A76A0C"/>
    <w:rsid w:val="00A80877"/>
    <w:rsid w:val="00A84189"/>
    <w:rsid w:val="00A8505D"/>
    <w:rsid w:val="00A85FEB"/>
    <w:rsid w:val="00A91ECA"/>
    <w:rsid w:val="00A93EE4"/>
    <w:rsid w:val="00A94C41"/>
    <w:rsid w:val="00A95D19"/>
    <w:rsid w:val="00A96588"/>
    <w:rsid w:val="00AA3267"/>
    <w:rsid w:val="00AA480B"/>
    <w:rsid w:val="00AA604F"/>
    <w:rsid w:val="00AA6989"/>
    <w:rsid w:val="00AB27A5"/>
    <w:rsid w:val="00AB5D64"/>
    <w:rsid w:val="00AB6086"/>
    <w:rsid w:val="00AC1BE6"/>
    <w:rsid w:val="00AC47A1"/>
    <w:rsid w:val="00AC4B59"/>
    <w:rsid w:val="00AD20CE"/>
    <w:rsid w:val="00AD43EB"/>
    <w:rsid w:val="00AD5055"/>
    <w:rsid w:val="00AD5436"/>
    <w:rsid w:val="00AE006C"/>
    <w:rsid w:val="00AE06DA"/>
    <w:rsid w:val="00AE508B"/>
    <w:rsid w:val="00AF3870"/>
    <w:rsid w:val="00B017F4"/>
    <w:rsid w:val="00B04E74"/>
    <w:rsid w:val="00B13FB7"/>
    <w:rsid w:val="00B20E7F"/>
    <w:rsid w:val="00B23D4D"/>
    <w:rsid w:val="00B254DB"/>
    <w:rsid w:val="00B25AF6"/>
    <w:rsid w:val="00B26D5C"/>
    <w:rsid w:val="00B27919"/>
    <w:rsid w:val="00B31AFC"/>
    <w:rsid w:val="00B325B2"/>
    <w:rsid w:val="00B360C8"/>
    <w:rsid w:val="00B36919"/>
    <w:rsid w:val="00B42B4D"/>
    <w:rsid w:val="00B4534E"/>
    <w:rsid w:val="00B46FD9"/>
    <w:rsid w:val="00B547B7"/>
    <w:rsid w:val="00B629E3"/>
    <w:rsid w:val="00B635C6"/>
    <w:rsid w:val="00B637C9"/>
    <w:rsid w:val="00B64298"/>
    <w:rsid w:val="00B70F50"/>
    <w:rsid w:val="00B80D9C"/>
    <w:rsid w:val="00B83DE5"/>
    <w:rsid w:val="00B85777"/>
    <w:rsid w:val="00B860E1"/>
    <w:rsid w:val="00B876BD"/>
    <w:rsid w:val="00B909A6"/>
    <w:rsid w:val="00B931B0"/>
    <w:rsid w:val="00B968A6"/>
    <w:rsid w:val="00BA140F"/>
    <w:rsid w:val="00BA39D0"/>
    <w:rsid w:val="00BA3A35"/>
    <w:rsid w:val="00BA43B1"/>
    <w:rsid w:val="00BB2D0B"/>
    <w:rsid w:val="00BB3C4F"/>
    <w:rsid w:val="00BB74D1"/>
    <w:rsid w:val="00BB77BD"/>
    <w:rsid w:val="00BC339C"/>
    <w:rsid w:val="00BC5334"/>
    <w:rsid w:val="00BD286C"/>
    <w:rsid w:val="00BD3944"/>
    <w:rsid w:val="00BD5256"/>
    <w:rsid w:val="00BD61CE"/>
    <w:rsid w:val="00BD79A4"/>
    <w:rsid w:val="00BE3E56"/>
    <w:rsid w:val="00BE6CD4"/>
    <w:rsid w:val="00BE6DD1"/>
    <w:rsid w:val="00BF0EBD"/>
    <w:rsid w:val="00BF2478"/>
    <w:rsid w:val="00BF59B8"/>
    <w:rsid w:val="00C00BDB"/>
    <w:rsid w:val="00C02B03"/>
    <w:rsid w:val="00C1064C"/>
    <w:rsid w:val="00C11962"/>
    <w:rsid w:val="00C172B9"/>
    <w:rsid w:val="00C334F7"/>
    <w:rsid w:val="00C4033C"/>
    <w:rsid w:val="00C40F42"/>
    <w:rsid w:val="00C4124C"/>
    <w:rsid w:val="00C51547"/>
    <w:rsid w:val="00C5556D"/>
    <w:rsid w:val="00C57189"/>
    <w:rsid w:val="00C57224"/>
    <w:rsid w:val="00C61948"/>
    <w:rsid w:val="00C63323"/>
    <w:rsid w:val="00C71A80"/>
    <w:rsid w:val="00C744FA"/>
    <w:rsid w:val="00C746E4"/>
    <w:rsid w:val="00C84B39"/>
    <w:rsid w:val="00C86B94"/>
    <w:rsid w:val="00C91BD2"/>
    <w:rsid w:val="00C94AD5"/>
    <w:rsid w:val="00CA1D53"/>
    <w:rsid w:val="00CA366D"/>
    <w:rsid w:val="00CA78F7"/>
    <w:rsid w:val="00CA7A9B"/>
    <w:rsid w:val="00CA7CCE"/>
    <w:rsid w:val="00CB3C15"/>
    <w:rsid w:val="00CC1738"/>
    <w:rsid w:val="00CC6E71"/>
    <w:rsid w:val="00CD0BDD"/>
    <w:rsid w:val="00CD3724"/>
    <w:rsid w:val="00CE1FCA"/>
    <w:rsid w:val="00CE529D"/>
    <w:rsid w:val="00CE6778"/>
    <w:rsid w:val="00CE7F89"/>
    <w:rsid w:val="00CF2EBE"/>
    <w:rsid w:val="00D0089D"/>
    <w:rsid w:val="00D04F71"/>
    <w:rsid w:val="00D11148"/>
    <w:rsid w:val="00D11584"/>
    <w:rsid w:val="00D135E3"/>
    <w:rsid w:val="00D13FB6"/>
    <w:rsid w:val="00D151AA"/>
    <w:rsid w:val="00D20C99"/>
    <w:rsid w:val="00D21AE3"/>
    <w:rsid w:val="00D2281D"/>
    <w:rsid w:val="00D2799C"/>
    <w:rsid w:val="00D34EA4"/>
    <w:rsid w:val="00D34F49"/>
    <w:rsid w:val="00D37874"/>
    <w:rsid w:val="00D40D26"/>
    <w:rsid w:val="00D4321D"/>
    <w:rsid w:val="00D46943"/>
    <w:rsid w:val="00D52364"/>
    <w:rsid w:val="00D53C11"/>
    <w:rsid w:val="00D54DD3"/>
    <w:rsid w:val="00D558AD"/>
    <w:rsid w:val="00D55A4A"/>
    <w:rsid w:val="00D63646"/>
    <w:rsid w:val="00D63CA2"/>
    <w:rsid w:val="00D65866"/>
    <w:rsid w:val="00D66925"/>
    <w:rsid w:val="00D67EB6"/>
    <w:rsid w:val="00D72271"/>
    <w:rsid w:val="00D7767A"/>
    <w:rsid w:val="00D807B1"/>
    <w:rsid w:val="00D83082"/>
    <w:rsid w:val="00D84666"/>
    <w:rsid w:val="00D8499A"/>
    <w:rsid w:val="00D90D55"/>
    <w:rsid w:val="00D93242"/>
    <w:rsid w:val="00D936D7"/>
    <w:rsid w:val="00D9491F"/>
    <w:rsid w:val="00D95539"/>
    <w:rsid w:val="00D95EC4"/>
    <w:rsid w:val="00DA3148"/>
    <w:rsid w:val="00DB1FA5"/>
    <w:rsid w:val="00DB23B2"/>
    <w:rsid w:val="00DB6323"/>
    <w:rsid w:val="00DB7314"/>
    <w:rsid w:val="00DC7FD5"/>
    <w:rsid w:val="00DD2D0D"/>
    <w:rsid w:val="00DD4F3E"/>
    <w:rsid w:val="00DE1E83"/>
    <w:rsid w:val="00DE78F2"/>
    <w:rsid w:val="00DF203E"/>
    <w:rsid w:val="00DF2D45"/>
    <w:rsid w:val="00DF36B0"/>
    <w:rsid w:val="00DF4EB6"/>
    <w:rsid w:val="00DF598C"/>
    <w:rsid w:val="00E013A4"/>
    <w:rsid w:val="00E04E30"/>
    <w:rsid w:val="00E05CA7"/>
    <w:rsid w:val="00E06A4A"/>
    <w:rsid w:val="00E10209"/>
    <w:rsid w:val="00E15C67"/>
    <w:rsid w:val="00E15F85"/>
    <w:rsid w:val="00E17BD9"/>
    <w:rsid w:val="00E22473"/>
    <w:rsid w:val="00E22886"/>
    <w:rsid w:val="00E22BE6"/>
    <w:rsid w:val="00E25668"/>
    <w:rsid w:val="00E2733A"/>
    <w:rsid w:val="00E3008C"/>
    <w:rsid w:val="00E3202E"/>
    <w:rsid w:val="00E40387"/>
    <w:rsid w:val="00E413AD"/>
    <w:rsid w:val="00E42C18"/>
    <w:rsid w:val="00E44591"/>
    <w:rsid w:val="00E449B1"/>
    <w:rsid w:val="00E45C17"/>
    <w:rsid w:val="00E501FD"/>
    <w:rsid w:val="00E575C2"/>
    <w:rsid w:val="00E6672C"/>
    <w:rsid w:val="00E66799"/>
    <w:rsid w:val="00E676BD"/>
    <w:rsid w:val="00E678AA"/>
    <w:rsid w:val="00E71121"/>
    <w:rsid w:val="00E71D14"/>
    <w:rsid w:val="00E72734"/>
    <w:rsid w:val="00E736CD"/>
    <w:rsid w:val="00E77453"/>
    <w:rsid w:val="00E80F14"/>
    <w:rsid w:val="00E81934"/>
    <w:rsid w:val="00E83021"/>
    <w:rsid w:val="00E84F1C"/>
    <w:rsid w:val="00E858B1"/>
    <w:rsid w:val="00E9165A"/>
    <w:rsid w:val="00E932DA"/>
    <w:rsid w:val="00E95494"/>
    <w:rsid w:val="00E95A60"/>
    <w:rsid w:val="00E95C45"/>
    <w:rsid w:val="00E95EDC"/>
    <w:rsid w:val="00E967DB"/>
    <w:rsid w:val="00EA02E1"/>
    <w:rsid w:val="00EA0B24"/>
    <w:rsid w:val="00EA7FC5"/>
    <w:rsid w:val="00EB0B31"/>
    <w:rsid w:val="00EC1065"/>
    <w:rsid w:val="00EC6C0E"/>
    <w:rsid w:val="00ED1E81"/>
    <w:rsid w:val="00ED46F1"/>
    <w:rsid w:val="00ED524D"/>
    <w:rsid w:val="00ED547E"/>
    <w:rsid w:val="00ED70D5"/>
    <w:rsid w:val="00EE390B"/>
    <w:rsid w:val="00EE3CE0"/>
    <w:rsid w:val="00EE7D46"/>
    <w:rsid w:val="00EF109A"/>
    <w:rsid w:val="00EF6ECA"/>
    <w:rsid w:val="00EF7E30"/>
    <w:rsid w:val="00F079DD"/>
    <w:rsid w:val="00F10F6E"/>
    <w:rsid w:val="00F13363"/>
    <w:rsid w:val="00F16D7E"/>
    <w:rsid w:val="00F21319"/>
    <w:rsid w:val="00F21C93"/>
    <w:rsid w:val="00F22956"/>
    <w:rsid w:val="00F30215"/>
    <w:rsid w:val="00F30D3F"/>
    <w:rsid w:val="00F3171C"/>
    <w:rsid w:val="00F331D6"/>
    <w:rsid w:val="00F344E3"/>
    <w:rsid w:val="00F36121"/>
    <w:rsid w:val="00F372EB"/>
    <w:rsid w:val="00F37347"/>
    <w:rsid w:val="00F423F0"/>
    <w:rsid w:val="00F43379"/>
    <w:rsid w:val="00F4448D"/>
    <w:rsid w:val="00F501C2"/>
    <w:rsid w:val="00F52715"/>
    <w:rsid w:val="00F52CE5"/>
    <w:rsid w:val="00F55D5E"/>
    <w:rsid w:val="00F6063C"/>
    <w:rsid w:val="00F60C09"/>
    <w:rsid w:val="00F77FCA"/>
    <w:rsid w:val="00F8049E"/>
    <w:rsid w:val="00F806F3"/>
    <w:rsid w:val="00F94391"/>
    <w:rsid w:val="00F959C6"/>
    <w:rsid w:val="00FA1F61"/>
    <w:rsid w:val="00FA20AC"/>
    <w:rsid w:val="00FB345A"/>
    <w:rsid w:val="00FB724B"/>
    <w:rsid w:val="00FC0696"/>
    <w:rsid w:val="00FC0A13"/>
    <w:rsid w:val="00FC0E25"/>
    <w:rsid w:val="00FC194F"/>
    <w:rsid w:val="00FC25B3"/>
    <w:rsid w:val="00FC2D48"/>
    <w:rsid w:val="00FC50EE"/>
    <w:rsid w:val="00FC5A6F"/>
    <w:rsid w:val="00FC6351"/>
    <w:rsid w:val="00FD2867"/>
    <w:rsid w:val="00FD6453"/>
    <w:rsid w:val="00FE72F3"/>
    <w:rsid w:val="00FF0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8E2026"/>
  <w15:docId w15:val="{39FCAC4F-DAE6-4708-9697-2A4F3BCB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lang w:val="ru-RU" w:eastAsia="ru-RU"/>
    </w:rPr>
  </w:style>
  <w:style w:type="paragraph" w:styleId="1">
    <w:name w:val="heading 1"/>
    <w:basedOn w:val="a"/>
    <w:next w:val="a"/>
    <w:link w:val="10"/>
    <w:qFormat/>
    <w:pPr>
      <w:keepNext/>
      <w:tabs>
        <w:tab w:val="left" w:pos="1985"/>
        <w:tab w:val="left" w:pos="3969"/>
      </w:tabs>
      <w:jc w:val="center"/>
      <w:outlineLvl w:val="0"/>
    </w:pPr>
    <w:rPr>
      <w:b/>
      <w:bCs/>
      <w:sz w:val="28"/>
      <w:lang w:val="x-none"/>
    </w:rPr>
  </w:style>
  <w:style w:type="paragraph" w:styleId="2">
    <w:name w:val="heading 2"/>
    <w:basedOn w:val="a"/>
    <w:next w:val="a"/>
    <w:qFormat/>
    <w:pPr>
      <w:keepNext/>
      <w:spacing w:line="360" w:lineRule="auto"/>
      <w:jc w:val="center"/>
      <w:outlineLvl w:val="1"/>
    </w:pPr>
    <w:rPr>
      <w:b/>
      <w:sz w:val="27"/>
      <w:lang w:val="uk-UA"/>
    </w:rPr>
  </w:style>
  <w:style w:type="paragraph" w:styleId="3">
    <w:name w:val="heading 3"/>
    <w:basedOn w:val="a"/>
    <w:next w:val="a"/>
    <w:qFormat/>
    <w:pPr>
      <w:keepNext/>
      <w:jc w:val="center"/>
      <w:outlineLvl w:val="2"/>
    </w:pPr>
    <w:rPr>
      <w:b/>
      <w:color w:val="000000"/>
      <w:sz w:val="28"/>
      <w:lang w:val="uk-UA"/>
    </w:rPr>
  </w:style>
  <w:style w:type="paragraph" w:styleId="4">
    <w:name w:val="heading 4"/>
    <w:basedOn w:val="a"/>
    <w:next w:val="a"/>
    <w:qFormat/>
    <w:pPr>
      <w:keepNext/>
      <w:jc w:val="both"/>
      <w:outlineLvl w:val="3"/>
    </w:pPr>
    <w:rPr>
      <w:b/>
      <w:color w:val="000000"/>
      <w:sz w:val="28"/>
      <w:lang w:val="uk-UA"/>
    </w:rPr>
  </w:style>
  <w:style w:type="paragraph" w:styleId="5">
    <w:name w:val="heading 5"/>
    <w:basedOn w:val="a"/>
    <w:next w:val="a"/>
    <w:qFormat/>
    <w:pPr>
      <w:keepNext/>
      <w:shd w:val="clear" w:color="auto" w:fill="FFFFFF"/>
      <w:outlineLvl w:val="4"/>
    </w:pPr>
    <w:rPr>
      <w:rFonts w:ascii="Georgia" w:hAnsi="Georgia" w:cs="Arial"/>
      <w:b/>
      <w:bCs/>
      <w:color w:val="000000"/>
      <w:spacing w:val="4"/>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after="57"/>
      <w:jc w:val="center"/>
    </w:pPr>
    <w:rPr>
      <w:b/>
      <w:color w:val="000000"/>
      <w:sz w:val="22"/>
    </w:rPr>
  </w:style>
  <w:style w:type="paragraph" w:styleId="a4">
    <w:name w:val="Body Text Indent"/>
    <w:basedOn w:val="a"/>
    <w:link w:val="a5"/>
    <w:pPr>
      <w:ind w:firstLine="567"/>
      <w:jc w:val="both"/>
    </w:pPr>
    <w:rPr>
      <w:color w:val="000000"/>
      <w:sz w:val="27"/>
      <w:lang w:val="x-none"/>
    </w:rPr>
  </w:style>
  <w:style w:type="paragraph" w:styleId="20">
    <w:name w:val="Body Text Indent 2"/>
    <w:basedOn w:val="a"/>
    <w:link w:val="21"/>
    <w:pPr>
      <w:ind w:firstLine="567"/>
      <w:jc w:val="both"/>
    </w:pPr>
    <w:rPr>
      <w:sz w:val="27"/>
      <w:lang w:val="x-none"/>
    </w:rPr>
  </w:style>
  <w:style w:type="paragraph" w:styleId="a6">
    <w:name w:val="footer"/>
    <w:basedOn w:val="a"/>
    <w:pPr>
      <w:tabs>
        <w:tab w:val="center" w:pos="4677"/>
        <w:tab w:val="right" w:pos="9355"/>
      </w:tabs>
    </w:pPr>
  </w:style>
  <w:style w:type="character" w:styleId="a7">
    <w:name w:val="page number"/>
    <w:basedOn w:val="a0"/>
  </w:style>
  <w:style w:type="character" w:customStyle="1" w:styleId="apple-style-span">
    <w:name w:val="apple-style-span"/>
    <w:basedOn w:val="a0"/>
    <w:rsid w:val="00C84B39"/>
  </w:style>
  <w:style w:type="paragraph" w:styleId="a8">
    <w:name w:val="Subtitle"/>
    <w:basedOn w:val="a"/>
    <w:link w:val="a9"/>
    <w:qFormat/>
    <w:rsid w:val="00337297"/>
    <w:pPr>
      <w:jc w:val="center"/>
    </w:pPr>
    <w:rPr>
      <w:sz w:val="28"/>
      <w:szCs w:val="24"/>
      <w:lang w:val="x-none"/>
    </w:rPr>
  </w:style>
  <w:style w:type="character" w:customStyle="1" w:styleId="a9">
    <w:name w:val="Подзаголовок Знак"/>
    <w:link w:val="a8"/>
    <w:rsid w:val="00337297"/>
    <w:rPr>
      <w:sz w:val="28"/>
      <w:szCs w:val="24"/>
      <w:lang w:eastAsia="ru-RU"/>
    </w:rPr>
  </w:style>
  <w:style w:type="character" w:customStyle="1" w:styleId="10">
    <w:name w:val="Заголовок 1 Знак"/>
    <w:link w:val="1"/>
    <w:rsid w:val="005D55EF"/>
    <w:rPr>
      <w:b/>
      <w:bCs/>
      <w:sz w:val="28"/>
      <w:lang w:eastAsia="ru-RU"/>
    </w:rPr>
  </w:style>
  <w:style w:type="character" w:customStyle="1" w:styleId="a5">
    <w:name w:val="Основной текст с отступом Знак"/>
    <w:link w:val="a4"/>
    <w:rsid w:val="005D55EF"/>
    <w:rPr>
      <w:color w:val="000000"/>
      <w:sz w:val="27"/>
      <w:lang w:eastAsia="ru-RU"/>
    </w:rPr>
  </w:style>
  <w:style w:type="character" w:customStyle="1" w:styleId="21">
    <w:name w:val="Основной текст с отступом 2 Знак"/>
    <w:link w:val="20"/>
    <w:rsid w:val="005D55EF"/>
    <w:rPr>
      <w:sz w:val="27"/>
      <w:lang w:eastAsia="ru-RU"/>
    </w:rPr>
  </w:style>
  <w:style w:type="table" w:styleId="aa">
    <w:name w:val="Table Grid"/>
    <w:basedOn w:val="a1"/>
    <w:rsid w:val="00A965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b">
    <w:name w:val="Нормальний текст"/>
    <w:basedOn w:val="a"/>
    <w:rsid w:val="00083037"/>
    <w:pPr>
      <w:spacing w:before="120"/>
      <w:ind w:firstLine="567"/>
    </w:pPr>
    <w:rPr>
      <w:rFonts w:ascii="Antiqua" w:hAnsi="Antiqua"/>
      <w:sz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280706">
      <w:bodyDiv w:val="1"/>
      <w:marLeft w:val="0"/>
      <w:marRight w:val="0"/>
      <w:marTop w:val="0"/>
      <w:marBottom w:val="0"/>
      <w:divBdr>
        <w:top w:val="none" w:sz="0" w:space="0" w:color="auto"/>
        <w:left w:val="none" w:sz="0" w:space="0" w:color="auto"/>
        <w:bottom w:val="none" w:sz="0" w:space="0" w:color="auto"/>
        <w:right w:val="none" w:sz="0" w:space="0" w:color="auto"/>
      </w:divBdr>
    </w:div>
    <w:div w:id="1577855613">
      <w:bodyDiv w:val="1"/>
      <w:marLeft w:val="0"/>
      <w:marRight w:val="0"/>
      <w:marTop w:val="0"/>
      <w:marBottom w:val="0"/>
      <w:divBdr>
        <w:top w:val="none" w:sz="0" w:space="0" w:color="auto"/>
        <w:left w:val="none" w:sz="0" w:space="0" w:color="auto"/>
        <w:bottom w:val="none" w:sz="0" w:space="0" w:color="auto"/>
        <w:right w:val="none" w:sz="0" w:space="0" w:color="auto"/>
      </w:divBdr>
    </w:div>
    <w:div w:id="168512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1064;&#1072;&#1073;&#1083;&#1086;&#1085;&#1099;\Blank_UNUF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7D7D6-20F5-448E-9CCA-216D4ACA7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Blank_UNUFS.dot</Template>
  <TotalTime>32</TotalTime>
  <Pages>2</Pages>
  <Words>1647</Words>
  <Characters>940</Characters>
  <Application>Microsoft Office Word</Application>
  <DocSecurity>0</DocSecurity>
  <Lines>7</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VCC</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dc:creator>
  <cp:lastModifiedBy>1-103</cp:lastModifiedBy>
  <cp:revision>11</cp:revision>
  <cp:lastPrinted>2021-07-05T15:42:00Z</cp:lastPrinted>
  <dcterms:created xsi:type="dcterms:W3CDTF">2025-10-01T09:40:00Z</dcterms:created>
  <dcterms:modified xsi:type="dcterms:W3CDTF">2026-03-10T14:27:00Z</dcterms:modified>
</cp:coreProperties>
</file>