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D0" w:rsidRPr="0053754A" w:rsidRDefault="00194BD0" w:rsidP="00ED547E">
      <w:pPr>
        <w:spacing w:line="300" w:lineRule="auto"/>
        <w:ind w:left="7920"/>
        <w:jc w:val="right"/>
        <w:rPr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53754A">
        <w:rPr>
          <w:b/>
          <w:sz w:val="28"/>
          <w:szCs w:val="28"/>
          <w:lang w:val="uk-UA"/>
        </w:rPr>
        <w:t>Про</w:t>
      </w:r>
      <w:r w:rsidR="002D75F7" w:rsidRPr="0053754A">
        <w:rPr>
          <w:b/>
          <w:sz w:val="28"/>
          <w:szCs w:val="28"/>
          <w:lang w:val="uk-UA"/>
        </w:rPr>
        <w:t>є</w:t>
      </w:r>
      <w:r w:rsidRPr="0053754A">
        <w:rPr>
          <w:b/>
          <w:sz w:val="28"/>
          <w:szCs w:val="28"/>
          <w:lang w:val="uk-UA"/>
        </w:rPr>
        <w:t>кт</w:t>
      </w:r>
      <w:proofErr w:type="spellEnd"/>
    </w:p>
    <w:p w:rsidR="00194BD0" w:rsidRPr="005A717C" w:rsidRDefault="00194BD0" w:rsidP="00194BD0">
      <w:pPr>
        <w:spacing w:line="300" w:lineRule="auto"/>
        <w:jc w:val="center"/>
        <w:rPr>
          <w:b/>
          <w:sz w:val="28"/>
          <w:szCs w:val="28"/>
          <w:lang w:val="uk-UA"/>
        </w:rPr>
      </w:pPr>
      <w:r w:rsidRPr="005A717C">
        <w:rPr>
          <w:b/>
          <w:sz w:val="28"/>
          <w:szCs w:val="28"/>
          <w:lang w:val="uk-UA"/>
        </w:rPr>
        <w:t xml:space="preserve">РІШЕННЯ ВЧЕНОЇ РАДИ </w:t>
      </w:r>
    </w:p>
    <w:p w:rsidR="00194BD0" w:rsidRPr="005A717C" w:rsidRDefault="00194BD0" w:rsidP="00194BD0">
      <w:pPr>
        <w:spacing w:line="300" w:lineRule="auto"/>
        <w:jc w:val="center"/>
        <w:rPr>
          <w:b/>
          <w:sz w:val="28"/>
          <w:szCs w:val="28"/>
          <w:lang w:val="uk-UA"/>
        </w:rPr>
      </w:pPr>
      <w:r w:rsidRPr="005A717C">
        <w:rPr>
          <w:b/>
          <w:sz w:val="28"/>
          <w:szCs w:val="28"/>
          <w:lang w:val="uk-UA"/>
        </w:rPr>
        <w:t>НАЦІОНАЛЬНОГО УНІВЕРСИТЕТУ</w:t>
      </w:r>
    </w:p>
    <w:p w:rsidR="00194BD0" w:rsidRPr="005A717C" w:rsidRDefault="00194BD0" w:rsidP="00194BD0">
      <w:pPr>
        <w:spacing w:line="300" w:lineRule="auto"/>
        <w:jc w:val="center"/>
        <w:rPr>
          <w:b/>
          <w:sz w:val="28"/>
          <w:szCs w:val="28"/>
          <w:lang w:val="uk-UA"/>
        </w:rPr>
      </w:pPr>
      <w:r w:rsidRPr="005A717C">
        <w:rPr>
          <w:b/>
          <w:sz w:val="28"/>
          <w:szCs w:val="28"/>
          <w:lang w:val="uk-UA"/>
        </w:rPr>
        <w:t>ФІЗИЧНОГО ВИХОВАННЯ І СПОРТУ УКРАЇНИ</w:t>
      </w:r>
    </w:p>
    <w:p w:rsidR="00194BD0" w:rsidRPr="00B23D4D" w:rsidRDefault="00194BD0" w:rsidP="00194BD0">
      <w:pPr>
        <w:spacing w:line="300" w:lineRule="auto"/>
        <w:rPr>
          <w:sz w:val="16"/>
          <w:szCs w:val="16"/>
          <w:lang w:val="uk-UA"/>
        </w:rPr>
      </w:pPr>
    </w:p>
    <w:p w:rsidR="00194BD0" w:rsidRPr="005A717C" w:rsidRDefault="002777AA" w:rsidP="00194BD0">
      <w:pPr>
        <w:pBdr>
          <w:bottom w:val="single" w:sz="12" w:space="1" w:color="auto"/>
        </w:pBdr>
        <w:spacing w:line="300" w:lineRule="auto"/>
        <w:rPr>
          <w:sz w:val="28"/>
          <w:szCs w:val="28"/>
          <w:lang w:val="uk-UA"/>
        </w:rPr>
      </w:pPr>
      <w:r w:rsidRPr="005A717C">
        <w:rPr>
          <w:sz w:val="28"/>
          <w:szCs w:val="28"/>
          <w:lang w:val="uk-UA"/>
        </w:rPr>
        <w:t>м</w:t>
      </w:r>
      <w:r w:rsidR="00787C96" w:rsidRPr="005A717C">
        <w:rPr>
          <w:sz w:val="28"/>
          <w:szCs w:val="28"/>
          <w:lang w:val="uk-UA"/>
        </w:rPr>
        <w:t xml:space="preserve">. Київ             </w:t>
      </w:r>
      <w:r w:rsidR="00787C96" w:rsidRPr="005A717C">
        <w:rPr>
          <w:sz w:val="28"/>
          <w:szCs w:val="28"/>
          <w:lang w:val="uk-UA"/>
        </w:rPr>
        <w:tab/>
      </w:r>
      <w:r w:rsidR="00787C96" w:rsidRPr="005A717C">
        <w:rPr>
          <w:sz w:val="28"/>
          <w:szCs w:val="28"/>
          <w:lang w:val="uk-UA"/>
        </w:rPr>
        <w:tab/>
      </w:r>
      <w:r w:rsidR="00787C96" w:rsidRPr="005A717C">
        <w:rPr>
          <w:sz w:val="28"/>
          <w:szCs w:val="28"/>
          <w:lang w:val="uk-UA"/>
        </w:rPr>
        <w:tab/>
      </w:r>
      <w:r w:rsidR="00787C96" w:rsidRPr="005A717C">
        <w:rPr>
          <w:sz w:val="28"/>
          <w:szCs w:val="28"/>
          <w:lang w:val="uk-UA"/>
        </w:rPr>
        <w:tab/>
      </w:r>
      <w:r w:rsidR="00787C96" w:rsidRPr="005A717C">
        <w:rPr>
          <w:sz w:val="28"/>
          <w:szCs w:val="28"/>
          <w:lang w:val="uk-UA"/>
        </w:rPr>
        <w:tab/>
      </w:r>
      <w:r w:rsidR="00787C96" w:rsidRPr="005A717C">
        <w:rPr>
          <w:sz w:val="28"/>
          <w:szCs w:val="28"/>
          <w:lang w:val="uk-UA"/>
        </w:rPr>
        <w:tab/>
      </w:r>
      <w:r w:rsidR="00787C96" w:rsidRPr="005A717C">
        <w:rPr>
          <w:sz w:val="28"/>
          <w:szCs w:val="28"/>
          <w:lang w:val="uk-UA"/>
        </w:rPr>
        <w:tab/>
      </w:r>
      <w:r w:rsidR="00F30D3F">
        <w:rPr>
          <w:sz w:val="28"/>
          <w:szCs w:val="28"/>
          <w:lang w:val="uk-UA"/>
        </w:rPr>
        <w:t>«___</w:t>
      </w:r>
      <w:r w:rsidR="0053754A">
        <w:rPr>
          <w:sz w:val="28"/>
          <w:szCs w:val="28"/>
          <w:lang w:val="uk-UA"/>
        </w:rPr>
        <w:t>»_____________</w:t>
      </w:r>
      <w:r w:rsidR="00574D1D">
        <w:rPr>
          <w:sz w:val="28"/>
          <w:szCs w:val="28"/>
          <w:lang w:val="uk-UA"/>
        </w:rPr>
        <w:t xml:space="preserve"> </w:t>
      </w:r>
      <w:r w:rsidR="00390841" w:rsidRPr="005A717C">
        <w:rPr>
          <w:sz w:val="28"/>
          <w:szCs w:val="28"/>
          <w:lang w:val="uk-UA"/>
        </w:rPr>
        <w:t>20</w:t>
      </w:r>
      <w:r w:rsidR="00390841">
        <w:rPr>
          <w:sz w:val="28"/>
          <w:szCs w:val="28"/>
          <w:lang w:val="uk-UA"/>
        </w:rPr>
        <w:t>2</w:t>
      </w:r>
      <w:r w:rsidR="00542BAA">
        <w:rPr>
          <w:sz w:val="28"/>
          <w:szCs w:val="28"/>
          <w:lang w:val="uk-UA"/>
        </w:rPr>
        <w:t>5</w:t>
      </w:r>
      <w:r w:rsidR="0053754A">
        <w:rPr>
          <w:sz w:val="28"/>
          <w:szCs w:val="28"/>
          <w:lang w:val="uk-UA"/>
        </w:rPr>
        <w:t xml:space="preserve"> р.</w:t>
      </w:r>
    </w:p>
    <w:p w:rsidR="00194BD0" w:rsidRPr="00390841" w:rsidRDefault="00194BD0" w:rsidP="00194BD0">
      <w:pPr>
        <w:spacing w:line="300" w:lineRule="auto"/>
        <w:rPr>
          <w:b/>
          <w:sz w:val="16"/>
          <w:szCs w:val="16"/>
          <w:lang w:val="uk-UA"/>
        </w:rPr>
      </w:pPr>
    </w:p>
    <w:p w:rsidR="00194BD0" w:rsidRPr="005A717C" w:rsidRDefault="0053754A" w:rsidP="00194BD0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A140B0">
        <w:rPr>
          <w:sz w:val="28"/>
          <w:szCs w:val="28"/>
        </w:rPr>
        <w:t xml:space="preserve">ро </w:t>
      </w:r>
      <w:r>
        <w:rPr>
          <w:sz w:val="28"/>
          <w:szCs w:val="28"/>
          <w:lang w:val="uk-UA"/>
        </w:rPr>
        <w:t>утворення</w:t>
      </w:r>
      <w:r w:rsidR="00194BD0" w:rsidRPr="005A717C">
        <w:rPr>
          <w:sz w:val="28"/>
          <w:szCs w:val="28"/>
        </w:rPr>
        <w:t xml:space="preserve"> </w:t>
      </w:r>
      <w:r w:rsidR="00575B31">
        <w:rPr>
          <w:sz w:val="28"/>
          <w:szCs w:val="28"/>
          <w:lang w:val="uk-UA"/>
        </w:rPr>
        <w:t xml:space="preserve">разової </w:t>
      </w:r>
      <w:r w:rsidR="00194BD0" w:rsidRPr="005A717C">
        <w:rPr>
          <w:sz w:val="28"/>
          <w:szCs w:val="28"/>
        </w:rPr>
        <w:t>спеціал</w:t>
      </w:r>
      <w:r w:rsidR="00787C96" w:rsidRPr="005A717C">
        <w:rPr>
          <w:sz w:val="28"/>
          <w:szCs w:val="28"/>
        </w:rPr>
        <w:t>ізован</w:t>
      </w:r>
      <w:r>
        <w:rPr>
          <w:sz w:val="28"/>
          <w:szCs w:val="28"/>
          <w:lang w:val="uk-UA"/>
        </w:rPr>
        <w:t>о</w:t>
      </w:r>
      <w:r w:rsidRPr="001C4614">
        <w:rPr>
          <w:sz w:val="28"/>
          <w:szCs w:val="28"/>
        </w:rPr>
        <w:t>ї</w:t>
      </w:r>
      <w:r w:rsidR="00787C96" w:rsidRPr="005A717C">
        <w:rPr>
          <w:sz w:val="28"/>
          <w:szCs w:val="28"/>
        </w:rPr>
        <w:t xml:space="preserve"> вчен</w:t>
      </w:r>
      <w:r>
        <w:rPr>
          <w:sz w:val="28"/>
          <w:szCs w:val="28"/>
          <w:lang w:val="uk-UA"/>
        </w:rPr>
        <w:t>о</w:t>
      </w:r>
      <w:r w:rsidRPr="001C4614">
        <w:rPr>
          <w:sz w:val="28"/>
          <w:szCs w:val="28"/>
        </w:rPr>
        <w:t>ї</w:t>
      </w:r>
      <w:r w:rsidR="00787C96" w:rsidRPr="005A717C"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53754A" w:rsidRPr="00945104" w:rsidRDefault="0053754A" w:rsidP="00194BD0">
      <w:pPr>
        <w:pStyle w:val="BodyTextIndent"/>
        <w:ind w:firstLine="0"/>
        <w:rPr>
          <w:sz w:val="28"/>
          <w:szCs w:val="28"/>
          <w:lang w:val="uk-UA"/>
        </w:rPr>
      </w:pPr>
    </w:p>
    <w:p w:rsidR="005C4469" w:rsidRDefault="00194BD0" w:rsidP="005A717C">
      <w:pPr>
        <w:pStyle w:val="BodyTextIndent"/>
        <w:ind w:firstLine="720"/>
        <w:rPr>
          <w:sz w:val="28"/>
          <w:szCs w:val="28"/>
          <w:lang w:val="uk-UA"/>
        </w:rPr>
      </w:pPr>
      <w:r w:rsidRPr="00945104">
        <w:rPr>
          <w:sz w:val="28"/>
          <w:szCs w:val="28"/>
        </w:rPr>
        <w:t xml:space="preserve">У </w:t>
      </w:r>
      <w:r w:rsidR="00C61948" w:rsidRPr="00945104">
        <w:rPr>
          <w:sz w:val="28"/>
          <w:szCs w:val="28"/>
          <w:lang w:val="uk-UA"/>
        </w:rPr>
        <w:t>в</w:t>
      </w:r>
      <w:proofErr w:type="spellStart"/>
      <w:r w:rsidR="00C61948" w:rsidRPr="00945104">
        <w:rPr>
          <w:sz w:val="28"/>
          <w:szCs w:val="28"/>
        </w:rPr>
        <w:t>і</w:t>
      </w:r>
      <w:r w:rsidR="00C61948" w:rsidRPr="00945104">
        <w:rPr>
          <w:sz w:val="28"/>
          <w:szCs w:val="28"/>
          <w:lang w:val="uk-UA"/>
        </w:rPr>
        <w:t>дпов</w:t>
      </w:r>
      <w:r w:rsidR="00C61948" w:rsidRPr="00945104">
        <w:rPr>
          <w:sz w:val="28"/>
          <w:szCs w:val="28"/>
        </w:rPr>
        <w:t>і</w:t>
      </w:r>
      <w:r w:rsidR="00C61948" w:rsidRPr="00945104">
        <w:rPr>
          <w:sz w:val="28"/>
          <w:szCs w:val="28"/>
          <w:lang w:val="uk-UA"/>
        </w:rPr>
        <w:t>дност</w:t>
      </w:r>
      <w:proofErr w:type="spellEnd"/>
      <w:r w:rsidR="00C61948" w:rsidRPr="00945104">
        <w:rPr>
          <w:sz w:val="28"/>
          <w:szCs w:val="28"/>
        </w:rPr>
        <w:t>і</w:t>
      </w:r>
      <w:r w:rsidR="00C61948" w:rsidRPr="00945104">
        <w:rPr>
          <w:sz w:val="28"/>
          <w:szCs w:val="28"/>
          <w:lang w:val="uk-UA"/>
        </w:rPr>
        <w:t xml:space="preserve"> до </w:t>
      </w:r>
      <w:r w:rsidR="00C61948" w:rsidRPr="00E501FD">
        <w:rPr>
          <w:sz w:val="28"/>
          <w:szCs w:val="28"/>
          <w:lang w:val="uk-UA"/>
        </w:rPr>
        <w:t xml:space="preserve">пунктів </w:t>
      </w:r>
      <w:r w:rsidR="00E501FD" w:rsidRPr="00E501FD">
        <w:rPr>
          <w:sz w:val="28"/>
          <w:szCs w:val="28"/>
          <w:lang w:val="uk-UA"/>
        </w:rPr>
        <w:t>13</w:t>
      </w:r>
      <w:r w:rsidR="00C61948" w:rsidRPr="00E501FD">
        <w:rPr>
          <w:sz w:val="28"/>
          <w:szCs w:val="28"/>
          <w:lang w:val="uk-UA"/>
        </w:rPr>
        <w:t>–</w:t>
      </w:r>
      <w:r w:rsidR="00945104" w:rsidRPr="00E501FD">
        <w:rPr>
          <w:sz w:val="28"/>
          <w:szCs w:val="28"/>
          <w:lang w:val="uk-UA"/>
        </w:rPr>
        <w:t>17</w:t>
      </w:r>
      <w:r w:rsidR="00C61948" w:rsidRPr="00E501FD">
        <w:rPr>
          <w:sz w:val="28"/>
          <w:szCs w:val="28"/>
          <w:lang w:val="uk-UA"/>
        </w:rPr>
        <w:t xml:space="preserve"> </w:t>
      </w:r>
      <w:r w:rsidR="00945104" w:rsidRPr="00E501FD">
        <w:rPr>
          <w:sz w:val="28"/>
          <w:szCs w:val="28"/>
          <w:lang w:val="uk-UA"/>
        </w:rPr>
        <w:t>П</w:t>
      </w:r>
      <w:r w:rsidR="00C61948" w:rsidRPr="00E501FD">
        <w:rPr>
          <w:sz w:val="28"/>
          <w:szCs w:val="28"/>
          <w:lang w:val="uk-UA"/>
        </w:rPr>
        <w:t>орядку</w:t>
      </w:r>
      <w:r w:rsidR="00C61948" w:rsidRPr="00945104">
        <w:rPr>
          <w:sz w:val="28"/>
          <w:szCs w:val="28"/>
          <w:lang w:val="uk-UA"/>
        </w:rPr>
        <w:t xml:space="preserve"> присудження </w:t>
      </w:r>
      <w:r w:rsidR="00945104" w:rsidRPr="00945104">
        <w:rPr>
          <w:sz w:val="28"/>
          <w:szCs w:val="28"/>
        </w:rPr>
        <w:t>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</w:t>
      </w:r>
      <w:r w:rsidR="00C61948" w:rsidRPr="00945104">
        <w:rPr>
          <w:sz w:val="28"/>
          <w:szCs w:val="28"/>
          <w:lang w:val="uk-UA"/>
        </w:rPr>
        <w:t xml:space="preserve">, затвердженого </w:t>
      </w:r>
      <w:r w:rsidR="007D43F4" w:rsidRPr="006411B3">
        <w:rPr>
          <w:sz w:val="28"/>
          <w:szCs w:val="28"/>
          <w:lang w:val="uk-UA"/>
        </w:rPr>
        <w:t xml:space="preserve">постановою Кабінету </w:t>
      </w:r>
      <w:r w:rsidR="006411B3" w:rsidRPr="006411B3">
        <w:rPr>
          <w:sz w:val="28"/>
          <w:szCs w:val="28"/>
          <w:lang w:val="uk-UA"/>
        </w:rPr>
        <w:t xml:space="preserve">Міністрів </w:t>
      </w:r>
      <w:r w:rsidR="00787C96" w:rsidRPr="006411B3">
        <w:rPr>
          <w:sz w:val="28"/>
          <w:szCs w:val="28"/>
        </w:rPr>
        <w:t>України</w:t>
      </w:r>
      <w:r w:rsidR="00787C96" w:rsidRPr="00945104">
        <w:rPr>
          <w:sz w:val="28"/>
          <w:szCs w:val="28"/>
        </w:rPr>
        <w:t xml:space="preserve"> </w:t>
      </w:r>
      <w:r w:rsidR="007D43F4" w:rsidRPr="00945104">
        <w:rPr>
          <w:sz w:val="28"/>
          <w:szCs w:val="28"/>
          <w:lang w:val="uk-UA"/>
        </w:rPr>
        <w:t xml:space="preserve">від </w:t>
      </w:r>
      <w:r w:rsidR="00945104">
        <w:rPr>
          <w:sz w:val="28"/>
          <w:szCs w:val="28"/>
          <w:lang w:val="uk-UA"/>
        </w:rPr>
        <w:t>12</w:t>
      </w:r>
      <w:r w:rsidR="007D43F4" w:rsidRPr="00945104">
        <w:rPr>
          <w:sz w:val="28"/>
          <w:szCs w:val="28"/>
          <w:lang w:val="uk-UA"/>
        </w:rPr>
        <w:t xml:space="preserve"> </w:t>
      </w:r>
      <w:r w:rsidR="00945104">
        <w:rPr>
          <w:sz w:val="28"/>
          <w:szCs w:val="28"/>
          <w:lang w:val="uk-UA"/>
        </w:rPr>
        <w:t>січ</w:t>
      </w:r>
      <w:r w:rsidR="007D43F4" w:rsidRPr="00945104">
        <w:rPr>
          <w:sz w:val="28"/>
          <w:szCs w:val="28"/>
          <w:lang w:val="uk-UA"/>
        </w:rPr>
        <w:t>ня 20</w:t>
      </w:r>
      <w:r w:rsidR="00945104">
        <w:rPr>
          <w:sz w:val="28"/>
          <w:szCs w:val="28"/>
          <w:lang w:val="uk-UA"/>
        </w:rPr>
        <w:t>22</w:t>
      </w:r>
      <w:r w:rsidR="007D43F4" w:rsidRPr="00945104">
        <w:rPr>
          <w:sz w:val="28"/>
          <w:szCs w:val="28"/>
          <w:lang w:val="uk-UA"/>
        </w:rPr>
        <w:t xml:space="preserve"> р. № </w:t>
      </w:r>
      <w:r w:rsidR="00945104">
        <w:rPr>
          <w:sz w:val="28"/>
          <w:szCs w:val="28"/>
          <w:lang w:val="uk-UA"/>
        </w:rPr>
        <w:t>44</w:t>
      </w:r>
      <w:r w:rsidR="00B70F50" w:rsidRPr="00945104">
        <w:rPr>
          <w:sz w:val="28"/>
          <w:szCs w:val="28"/>
          <w:lang w:val="uk-UA"/>
        </w:rPr>
        <w:t>,</w:t>
      </w:r>
      <w:r w:rsidR="007D43F4">
        <w:rPr>
          <w:sz w:val="28"/>
          <w:szCs w:val="28"/>
          <w:lang w:val="uk-UA"/>
        </w:rPr>
        <w:t xml:space="preserve"> </w:t>
      </w:r>
      <w:r w:rsidR="00B876BD">
        <w:rPr>
          <w:sz w:val="28"/>
          <w:szCs w:val="28"/>
          <w:lang w:val="uk-UA"/>
        </w:rPr>
        <w:t>на підставі</w:t>
      </w:r>
      <w:r w:rsidR="007D43F4">
        <w:rPr>
          <w:sz w:val="28"/>
          <w:szCs w:val="28"/>
          <w:lang w:val="uk-UA"/>
        </w:rPr>
        <w:t xml:space="preserve"> </w:t>
      </w:r>
      <w:r w:rsidR="00B876BD">
        <w:rPr>
          <w:sz w:val="28"/>
          <w:szCs w:val="28"/>
          <w:lang w:val="uk-UA"/>
        </w:rPr>
        <w:t>письмової</w:t>
      </w:r>
      <w:r w:rsidR="007D43F4">
        <w:rPr>
          <w:sz w:val="28"/>
          <w:szCs w:val="28"/>
          <w:lang w:val="uk-UA"/>
        </w:rPr>
        <w:t xml:space="preserve"> заяв</w:t>
      </w:r>
      <w:r w:rsidR="00B876BD">
        <w:rPr>
          <w:sz w:val="28"/>
          <w:szCs w:val="28"/>
          <w:lang w:val="uk-UA"/>
        </w:rPr>
        <w:t>и</w:t>
      </w:r>
      <w:r w:rsidR="005C4469">
        <w:rPr>
          <w:sz w:val="28"/>
          <w:szCs w:val="28"/>
          <w:lang w:val="uk-UA"/>
        </w:rPr>
        <w:t xml:space="preserve"> </w:t>
      </w:r>
      <w:r w:rsidR="005C4469" w:rsidRPr="001C4614">
        <w:rPr>
          <w:sz w:val="28"/>
          <w:szCs w:val="28"/>
        </w:rPr>
        <w:t>здобу</w:t>
      </w:r>
      <w:r w:rsidR="005C4469">
        <w:rPr>
          <w:sz w:val="28"/>
          <w:szCs w:val="28"/>
          <w:lang w:val="uk-UA"/>
        </w:rPr>
        <w:t>вача ступеня доктора філософ</w:t>
      </w:r>
      <w:proofErr w:type="spellStart"/>
      <w:r w:rsidR="005C4469" w:rsidRPr="005A717C">
        <w:rPr>
          <w:sz w:val="28"/>
          <w:szCs w:val="28"/>
        </w:rPr>
        <w:t>і</w:t>
      </w:r>
      <w:r w:rsidR="005C4469" w:rsidRPr="001C4614">
        <w:rPr>
          <w:sz w:val="28"/>
          <w:szCs w:val="28"/>
        </w:rPr>
        <w:t>ї</w:t>
      </w:r>
      <w:proofErr w:type="spellEnd"/>
      <w:r w:rsidR="004100A8">
        <w:rPr>
          <w:sz w:val="28"/>
          <w:szCs w:val="28"/>
          <w:lang w:val="uk-UA"/>
        </w:rPr>
        <w:t xml:space="preserve"> </w:t>
      </w:r>
      <w:r w:rsidR="00542BAA" w:rsidRPr="005D5F3C">
        <w:rPr>
          <w:szCs w:val="28"/>
        </w:rPr>
        <w:t>ІВАНЕНК</w:t>
      </w:r>
      <w:r w:rsidR="00542BAA">
        <w:rPr>
          <w:szCs w:val="28"/>
          <w:lang w:val="uk-UA"/>
        </w:rPr>
        <w:t>А</w:t>
      </w:r>
      <w:r w:rsidR="00172759">
        <w:rPr>
          <w:szCs w:val="28"/>
          <w:lang w:val="uk-UA"/>
        </w:rPr>
        <w:t xml:space="preserve"> </w:t>
      </w:r>
      <w:r w:rsidR="00172759" w:rsidRPr="005D5F3C">
        <w:rPr>
          <w:szCs w:val="28"/>
        </w:rPr>
        <w:t>Іван</w:t>
      </w:r>
      <w:r w:rsidR="00172759">
        <w:rPr>
          <w:szCs w:val="28"/>
          <w:lang w:val="uk-UA"/>
        </w:rPr>
        <w:t>а</w:t>
      </w:r>
      <w:r w:rsidR="00172759" w:rsidRPr="005D5F3C">
        <w:rPr>
          <w:szCs w:val="28"/>
        </w:rPr>
        <w:t xml:space="preserve"> Іванович</w:t>
      </w:r>
      <w:r w:rsidR="00172759">
        <w:rPr>
          <w:sz w:val="28"/>
          <w:szCs w:val="28"/>
          <w:lang w:val="uk-UA"/>
        </w:rPr>
        <w:t>а</w:t>
      </w:r>
      <w:r w:rsidR="005C4469" w:rsidRPr="00172759">
        <w:rPr>
          <w:sz w:val="28"/>
          <w:szCs w:val="28"/>
          <w:lang w:val="uk-UA"/>
        </w:rPr>
        <w:t>,</w:t>
      </w:r>
      <w:r w:rsidR="005C4469">
        <w:rPr>
          <w:sz w:val="28"/>
          <w:szCs w:val="28"/>
          <w:lang w:val="uk-UA"/>
        </w:rPr>
        <w:t xml:space="preserve"> подан</w:t>
      </w:r>
      <w:r w:rsidR="00B876BD">
        <w:rPr>
          <w:sz w:val="28"/>
          <w:szCs w:val="28"/>
          <w:lang w:val="uk-UA"/>
        </w:rPr>
        <w:t>ої</w:t>
      </w:r>
      <w:r w:rsidR="005C4469">
        <w:rPr>
          <w:sz w:val="28"/>
          <w:szCs w:val="28"/>
          <w:lang w:val="uk-UA"/>
        </w:rPr>
        <w:t xml:space="preserve"> на </w:t>
      </w:r>
      <w:r w:rsidR="005C4469" w:rsidRPr="001C4614">
        <w:rPr>
          <w:spacing w:val="16"/>
          <w:sz w:val="28"/>
          <w:szCs w:val="28"/>
        </w:rPr>
        <w:t>і</w:t>
      </w:r>
      <w:r w:rsidR="005C4469">
        <w:rPr>
          <w:sz w:val="28"/>
          <w:szCs w:val="28"/>
          <w:lang w:val="uk-UA"/>
        </w:rPr>
        <w:t xml:space="preserve">м’я голови </w:t>
      </w:r>
      <w:r w:rsidR="005C4469" w:rsidRPr="005A717C">
        <w:rPr>
          <w:sz w:val="28"/>
          <w:szCs w:val="28"/>
        </w:rPr>
        <w:t>Вчен</w:t>
      </w:r>
      <w:r w:rsidR="005C4469">
        <w:rPr>
          <w:sz w:val="28"/>
          <w:szCs w:val="28"/>
          <w:lang w:val="uk-UA"/>
        </w:rPr>
        <w:t>о</w:t>
      </w:r>
      <w:r w:rsidR="005C4469" w:rsidRPr="001C4614">
        <w:rPr>
          <w:sz w:val="28"/>
          <w:szCs w:val="28"/>
        </w:rPr>
        <w:t>ї</w:t>
      </w:r>
      <w:r w:rsidR="005C4469" w:rsidRPr="005A717C">
        <w:rPr>
          <w:sz w:val="28"/>
          <w:szCs w:val="28"/>
        </w:rPr>
        <w:t xml:space="preserve"> рад</w:t>
      </w:r>
      <w:r w:rsidR="005C4469">
        <w:rPr>
          <w:sz w:val="28"/>
          <w:szCs w:val="28"/>
          <w:lang w:val="uk-UA"/>
        </w:rPr>
        <w:t xml:space="preserve">и НУФВСУ </w:t>
      </w:r>
      <w:r w:rsidR="00542BAA">
        <w:rPr>
          <w:sz w:val="28"/>
          <w:szCs w:val="28"/>
          <w:lang w:val="uk-UA"/>
        </w:rPr>
        <w:t>Мирослава ДУТЧАКА</w:t>
      </w:r>
      <w:r w:rsidR="005C4469">
        <w:rPr>
          <w:sz w:val="28"/>
          <w:szCs w:val="28"/>
          <w:lang w:val="uk-UA"/>
        </w:rPr>
        <w:t>,</w:t>
      </w:r>
    </w:p>
    <w:p w:rsidR="005C4469" w:rsidRDefault="005C4469" w:rsidP="005A717C">
      <w:pPr>
        <w:pStyle w:val="BodyTextIndent"/>
        <w:ind w:firstLine="720"/>
        <w:rPr>
          <w:sz w:val="28"/>
          <w:szCs w:val="28"/>
          <w:lang w:val="uk-UA"/>
        </w:rPr>
      </w:pPr>
      <w:r w:rsidRPr="005A717C">
        <w:rPr>
          <w:sz w:val="28"/>
          <w:szCs w:val="28"/>
        </w:rPr>
        <w:t>Вчен</w:t>
      </w:r>
      <w:r>
        <w:rPr>
          <w:sz w:val="28"/>
          <w:szCs w:val="28"/>
          <w:lang w:val="uk-UA"/>
        </w:rPr>
        <w:t>а</w:t>
      </w:r>
      <w:r w:rsidRPr="005A717C"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 xml:space="preserve">а </w:t>
      </w:r>
      <w:r w:rsidR="00D11148">
        <w:rPr>
          <w:sz w:val="28"/>
          <w:szCs w:val="28"/>
          <w:lang w:val="uk-UA"/>
        </w:rPr>
        <w:t>НУФВСУ</w:t>
      </w:r>
      <w:r>
        <w:rPr>
          <w:sz w:val="28"/>
          <w:szCs w:val="28"/>
          <w:lang w:val="uk-UA"/>
        </w:rPr>
        <w:t xml:space="preserve"> </w:t>
      </w:r>
      <w:r w:rsidR="00542BAA">
        <w:rPr>
          <w:b/>
          <w:sz w:val="28"/>
          <w:szCs w:val="28"/>
          <w:lang w:val="uk-UA"/>
        </w:rPr>
        <w:t>ВИРІШ</w:t>
      </w:r>
      <w:r w:rsidR="00B70F50" w:rsidRPr="00B70F50">
        <w:rPr>
          <w:b/>
          <w:sz w:val="28"/>
          <w:szCs w:val="28"/>
          <w:lang w:val="uk-UA"/>
        </w:rPr>
        <w:t>ИЛА</w:t>
      </w:r>
      <w:r>
        <w:rPr>
          <w:sz w:val="28"/>
          <w:szCs w:val="28"/>
          <w:lang w:val="uk-UA"/>
        </w:rPr>
        <w:t>:</w:t>
      </w:r>
    </w:p>
    <w:p w:rsidR="00DD4F3E" w:rsidRDefault="005C4469" w:rsidP="005A717C">
      <w:pPr>
        <w:pStyle w:val="BodyTextIndent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945104">
        <w:rPr>
          <w:sz w:val="28"/>
          <w:szCs w:val="28"/>
          <w:lang w:val="uk-UA"/>
        </w:rPr>
        <w:t>У</w:t>
      </w:r>
      <w:r w:rsidR="00D151AA">
        <w:rPr>
          <w:sz w:val="28"/>
          <w:szCs w:val="28"/>
          <w:lang w:val="uk-UA"/>
        </w:rPr>
        <w:t>твор</w:t>
      </w:r>
      <w:r w:rsidR="00945104">
        <w:rPr>
          <w:sz w:val="28"/>
          <w:szCs w:val="28"/>
          <w:lang w:val="uk-UA"/>
        </w:rPr>
        <w:t>ити</w:t>
      </w:r>
      <w:r w:rsidR="00D151AA">
        <w:rPr>
          <w:sz w:val="28"/>
          <w:szCs w:val="28"/>
          <w:lang w:val="uk-UA"/>
        </w:rPr>
        <w:t xml:space="preserve"> </w:t>
      </w:r>
      <w:r w:rsidR="00945104">
        <w:rPr>
          <w:sz w:val="28"/>
          <w:szCs w:val="28"/>
          <w:lang w:val="uk-UA"/>
        </w:rPr>
        <w:t xml:space="preserve">разову </w:t>
      </w:r>
      <w:r w:rsidR="00D151AA" w:rsidRPr="005A717C">
        <w:rPr>
          <w:sz w:val="28"/>
          <w:szCs w:val="28"/>
        </w:rPr>
        <w:t>спеціалізован</w:t>
      </w:r>
      <w:r w:rsidR="00945104">
        <w:rPr>
          <w:sz w:val="28"/>
          <w:szCs w:val="28"/>
          <w:lang w:val="uk-UA"/>
        </w:rPr>
        <w:t>у</w:t>
      </w:r>
      <w:r w:rsidR="00D151AA" w:rsidRPr="005A717C">
        <w:rPr>
          <w:sz w:val="28"/>
          <w:szCs w:val="28"/>
        </w:rPr>
        <w:t xml:space="preserve"> вчен</w:t>
      </w:r>
      <w:r w:rsidR="00945104">
        <w:rPr>
          <w:sz w:val="28"/>
          <w:szCs w:val="28"/>
          <w:lang w:val="uk-UA"/>
        </w:rPr>
        <w:t>у</w:t>
      </w:r>
      <w:r w:rsidR="00D151AA" w:rsidRPr="005A717C">
        <w:rPr>
          <w:sz w:val="28"/>
          <w:szCs w:val="28"/>
        </w:rPr>
        <w:t xml:space="preserve"> рад</w:t>
      </w:r>
      <w:r w:rsidR="00945104">
        <w:rPr>
          <w:sz w:val="28"/>
          <w:szCs w:val="28"/>
          <w:lang w:val="uk-UA"/>
        </w:rPr>
        <w:t>у</w:t>
      </w:r>
      <w:r w:rsidR="00D151AA">
        <w:rPr>
          <w:sz w:val="28"/>
          <w:szCs w:val="28"/>
          <w:lang w:val="uk-UA"/>
        </w:rPr>
        <w:t xml:space="preserve"> </w:t>
      </w:r>
      <w:r w:rsidR="00945104">
        <w:rPr>
          <w:sz w:val="28"/>
          <w:szCs w:val="28"/>
          <w:lang w:val="uk-UA"/>
        </w:rPr>
        <w:t>для</w:t>
      </w:r>
      <w:r w:rsidR="00945104">
        <w:rPr>
          <w:sz w:val="28"/>
          <w:szCs w:val="28"/>
        </w:rPr>
        <w:t xml:space="preserve"> прийняття до розгляду та проведення разового захисту дисертації </w:t>
      </w:r>
      <w:r w:rsidR="00542BAA" w:rsidRPr="005D5F3C">
        <w:rPr>
          <w:szCs w:val="28"/>
        </w:rPr>
        <w:t>ІВАНЕНК</w:t>
      </w:r>
      <w:r w:rsidR="00542BAA">
        <w:rPr>
          <w:szCs w:val="28"/>
          <w:lang w:val="uk-UA"/>
        </w:rPr>
        <w:t xml:space="preserve">А </w:t>
      </w:r>
      <w:r w:rsidR="00542BAA" w:rsidRPr="005D5F3C">
        <w:rPr>
          <w:szCs w:val="28"/>
        </w:rPr>
        <w:t>Іван</w:t>
      </w:r>
      <w:r w:rsidR="00542BAA">
        <w:rPr>
          <w:szCs w:val="28"/>
          <w:lang w:val="uk-UA"/>
        </w:rPr>
        <w:t>а</w:t>
      </w:r>
      <w:r w:rsidR="00542BAA" w:rsidRPr="005D5F3C">
        <w:rPr>
          <w:szCs w:val="28"/>
        </w:rPr>
        <w:t xml:space="preserve"> Іванович</w:t>
      </w:r>
      <w:r w:rsidR="00542BAA">
        <w:rPr>
          <w:sz w:val="28"/>
          <w:szCs w:val="28"/>
          <w:lang w:val="uk-UA"/>
        </w:rPr>
        <w:t xml:space="preserve">а </w:t>
      </w:r>
      <w:r w:rsidR="00EA0B24">
        <w:rPr>
          <w:sz w:val="28"/>
          <w:szCs w:val="28"/>
          <w:lang w:val="uk-UA"/>
        </w:rPr>
        <w:t>на тему</w:t>
      </w:r>
      <w:r w:rsidR="00BA140F">
        <w:rPr>
          <w:sz w:val="28"/>
          <w:szCs w:val="28"/>
          <w:lang w:val="uk-UA"/>
        </w:rPr>
        <w:t>:</w:t>
      </w:r>
      <w:r w:rsidR="00D151AA">
        <w:rPr>
          <w:sz w:val="28"/>
          <w:szCs w:val="28"/>
          <w:lang w:val="uk-UA"/>
        </w:rPr>
        <w:t xml:space="preserve"> «</w:t>
      </w:r>
      <w:r w:rsidR="004100A8">
        <w:rPr>
          <w:sz w:val="28"/>
          <w:szCs w:val="28"/>
          <w:lang w:val="uk-UA"/>
        </w:rPr>
        <w:t>________________</w:t>
      </w:r>
      <w:r w:rsidR="00ED547E">
        <w:rPr>
          <w:sz w:val="28"/>
          <w:szCs w:val="28"/>
          <w:lang w:val="uk-UA"/>
        </w:rPr>
        <w:t>»</w:t>
      </w:r>
      <w:r w:rsidR="00D151AA">
        <w:rPr>
          <w:sz w:val="28"/>
          <w:szCs w:val="28"/>
          <w:lang w:val="uk-UA"/>
        </w:rPr>
        <w:t xml:space="preserve"> за спеціальністю </w:t>
      </w:r>
      <w:r w:rsidR="004100A8">
        <w:rPr>
          <w:sz w:val="28"/>
          <w:szCs w:val="28"/>
          <w:lang w:val="uk-UA"/>
        </w:rPr>
        <w:t>______________</w:t>
      </w:r>
      <w:r w:rsidR="00D151AA">
        <w:rPr>
          <w:sz w:val="28"/>
          <w:szCs w:val="28"/>
          <w:lang w:val="uk-UA"/>
        </w:rPr>
        <w:t>(дал</w:t>
      </w:r>
      <w:r w:rsidR="00DD4F3E">
        <w:rPr>
          <w:sz w:val="28"/>
          <w:szCs w:val="28"/>
          <w:lang w:val="uk-UA"/>
        </w:rPr>
        <w:t>і</w:t>
      </w:r>
      <w:r w:rsidR="00D151AA">
        <w:rPr>
          <w:sz w:val="28"/>
          <w:szCs w:val="28"/>
          <w:lang w:val="uk-UA"/>
        </w:rPr>
        <w:t xml:space="preserve"> – рада) у склад</w:t>
      </w:r>
      <w:r w:rsidR="00DD4F3E">
        <w:rPr>
          <w:sz w:val="28"/>
          <w:szCs w:val="28"/>
          <w:lang w:val="uk-UA"/>
        </w:rPr>
        <w:t>і:</w:t>
      </w:r>
    </w:p>
    <w:p w:rsidR="00DD4F3E" w:rsidRDefault="00DD4F3E" w:rsidP="005A717C">
      <w:pPr>
        <w:pStyle w:val="BodyTextIndent"/>
        <w:ind w:firstLine="720"/>
        <w:rPr>
          <w:sz w:val="28"/>
          <w:szCs w:val="28"/>
          <w:lang w:val="uk-UA"/>
        </w:rPr>
      </w:pPr>
      <w:r w:rsidRPr="00B70F50">
        <w:rPr>
          <w:sz w:val="28"/>
          <w:szCs w:val="28"/>
          <w:u w:val="single"/>
          <w:lang w:val="uk-UA"/>
        </w:rPr>
        <w:t>голова ради</w:t>
      </w:r>
      <w:r>
        <w:rPr>
          <w:sz w:val="28"/>
          <w:szCs w:val="28"/>
          <w:lang w:val="uk-UA"/>
        </w:rPr>
        <w:t xml:space="preserve"> –</w:t>
      </w:r>
      <w:r w:rsidR="004100A8">
        <w:rPr>
          <w:sz w:val="28"/>
          <w:szCs w:val="28"/>
          <w:lang w:val="uk-UA"/>
        </w:rPr>
        <w:t xml:space="preserve"> </w:t>
      </w:r>
      <w:r w:rsidR="00542BAA">
        <w:rPr>
          <w:sz w:val="28"/>
          <w:szCs w:val="28"/>
          <w:lang w:val="uk-UA"/>
        </w:rPr>
        <w:t>Ім’я ПРІЗВИЩЕ</w:t>
      </w:r>
      <w:r w:rsidRPr="002D0510">
        <w:rPr>
          <w:sz w:val="28"/>
          <w:szCs w:val="28"/>
          <w:lang w:val="uk-UA"/>
        </w:rPr>
        <w:t xml:space="preserve">, </w:t>
      </w:r>
      <w:r w:rsidRPr="006411B3">
        <w:rPr>
          <w:sz w:val="28"/>
          <w:szCs w:val="28"/>
          <w:lang w:val="uk-UA"/>
        </w:rPr>
        <w:t xml:space="preserve">доктор наук з фізичного виховання </w:t>
      </w:r>
      <w:r w:rsidR="00945104" w:rsidRPr="006411B3">
        <w:rPr>
          <w:sz w:val="28"/>
          <w:szCs w:val="28"/>
          <w:lang w:val="uk-UA"/>
        </w:rPr>
        <w:t>і</w:t>
      </w:r>
      <w:r w:rsidRPr="006411B3">
        <w:rPr>
          <w:sz w:val="28"/>
          <w:szCs w:val="28"/>
          <w:lang w:val="uk-UA"/>
        </w:rPr>
        <w:t xml:space="preserve"> спорту,</w:t>
      </w:r>
      <w:r w:rsidRPr="00945104">
        <w:rPr>
          <w:i/>
          <w:sz w:val="28"/>
          <w:szCs w:val="28"/>
          <w:lang w:val="uk-UA"/>
        </w:rPr>
        <w:t xml:space="preserve"> професор, завідувач кафедри </w:t>
      </w:r>
      <w:r w:rsidR="004100A8" w:rsidRPr="00945104">
        <w:rPr>
          <w:i/>
          <w:sz w:val="28"/>
          <w:szCs w:val="28"/>
          <w:lang w:val="uk-UA"/>
        </w:rPr>
        <w:t xml:space="preserve">_________________ </w:t>
      </w:r>
      <w:r w:rsidRPr="00024499">
        <w:rPr>
          <w:sz w:val="28"/>
          <w:szCs w:val="28"/>
          <w:lang w:val="uk-UA"/>
        </w:rPr>
        <w:t>Національного університету фізичного виховання і спорту України;</w:t>
      </w:r>
    </w:p>
    <w:p w:rsidR="00DD4F3E" w:rsidRDefault="00DD4F3E" w:rsidP="005A717C">
      <w:pPr>
        <w:pStyle w:val="BodyTextIndent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ради:</w:t>
      </w:r>
    </w:p>
    <w:p w:rsidR="005C4469" w:rsidRDefault="00DD4F3E" w:rsidP="005A717C">
      <w:pPr>
        <w:pStyle w:val="BodyTextIndent"/>
        <w:ind w:firstLine="720"/>
        <w:rPr>
          <w:sz w:val="28"/>
          <w:szCs w:val="28"/>
          <w:lang w:val="uk-UA"/>
        </w:rPr>
      </w:pPr>
      <w:r w:rsidRPr="00B70F50">
        <w:rPr>
          <w:sz w:val="28"/>
          <w:szCs w:val="28"/>
          <w:u w:val="single"/>
          <w:lang w:val="uk-UA"/>
        </w:rPr>
        <w:t>рецензенти</w:t>
      </w:r>
      <w:r w:rsidR="00A91ECA">
        <w:rPr>
          <w:sz w:val="28"/>
          <w:szCs w:val="28"/>
          <w:lang w:val="uk-UA"/>
        </w:rPr>
        <w:t>:</w:t>
      </w:r>
    </w:p>
    <w:p w:rsidR="00DD4F3E" w:rsidRPr="004100A8" w:rsidRDefault="00511510" w:rsidP="005A717C">
      <w:pPr>
        <w:pStyle w:val="BodyTextIndent"/>
        <w:ind w:firstLine="72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542BAA">
        <w:rPr>
          <w:sz w:val="28"/>
          <w:szCs w:val="28"/>
          <w:lang w:val="uk-UA"/>
        </w:rPr>
        <w:t>Ім’я ПРІЗВИЩЕ</w:t>
      </w:r>
      <w:r w:rsidRPr="00114393">
        <w:rPr>
          <w:sz w:val="28"/>
          <w:szCs w:val="28"/>
          <w:lang w:val="uk-UA"/>
        </w:rPr>
        <w:t xml:space="preserve">, </w:t>
      </w:r>
      <w:r w:rsidRPr="004100A8">
        <w:rPr>
          <w:i/>
          <w:sz w:val="28"/>
          <w:szCs w:val="28"/>
          <w:lang w:val="uk-UA"/>
        </w:rPr>
        <w:t xml:space="preserve">доктор наук з фізичного виховання </w:t>
      </w:r>
      <w:r w:rsidR="00945104">
        <w:rPr>
          <w:i/>
          <w:sz w:val="28"/>
          <w:szCs w:val="28"/>
          <w:lang w:val="uk-UA"/>
        </w:rPr>
        <w:t>і</w:t>
      </w:r>
      <w:r w:rsidRPr="004100A8">
        <w:rPr>
          <w:i/>
          <w:sz w:val="28"/>
          <w:szCs w:val="28"/>
          <w:lang w:val="uk-UA"/>
        </w:rPr>
        <w:t xml:space="preserve"> спорту, професор, завідувач кафедри</w:t>
      </w:r>
      <w:r w:rsidRPr="00114393">
        <w:rPr>
          <w:sz w:val="28"/>
          <w:szCs w:val="28"/>
          <w:lang w:val="uk-UA"/>
        </w:rPr>
        <w:t xml:space="preserve"> </w:t>
      </w:r>
      <w:r w:rsidR="004100A8">
        <w:rPr>
          <w:sz w:val="28"/>
          <w:szCs w:val="28"/>
          <w:lang w:val="uk-UA"/>
        </w:rPr>
        <w:t xml:space="preserve">____________ </w:t>
      </w:r>
      <w:r w:rsidRPr="00024499">
        <w:rPr>
          <w:sz w:val="28"/>
          <w:szCs w:val="28"/>
          <w:lang w:val="uk-UA"/>
        </w:rPr>
        <w:t>Національного університету фізичного виховання і спорту України;</w:t>
      </w:r>
    </w:p>
    <w:p w:rsidR="00511510" w:rsidRPr="00511510" w:rsidRDefault="00511510" w:rsidP="005A717C">
      <w:pPr>
        <w:pStyle w:val="BodyTextIndent"/>
        <w:ind w:firstLine="720"/>
        <w:rPr>
          <w:sz w:val="28"/>
          <w:szCs w:val="28"/>
          <w:lang w:val="uk-UA"/>
        </w:rPr>
      </w:pPr>
      <w:r w:rsidRPr="00511510">
        <w:rPr>
          <w:sz w:val="28"/>
          <w:szCs w:val="28"/>
          <w:lang w:val="uk-UA"/>
        </w:rPr>
        <w:t>2) </w:t>
      </w:r>
      <w:r w:rsidR="00542BAA">
        <w:rPr>
          <w:sz w:val="28"/>
          <w:szCs w:val="28"/>
          <w:lang w:val="uk-UA"/>
        </w:rPr>
        <w:t>Ім’я ПРІЗВИЩЕ</w:t>
      </w:r>
      <w:r w:rsidRPr="00511510">
        <w:rPr>
          <w:sz w:val="28"/>
          <w:szCs w:val="28"/>
          <w:lang w:val="uk-UA"/>
        </w:rPr>
        <w:t xml:space="preserve">, </w:t>
      </w:r>
      <w:r w:rsidR="00542BAA">
        <w:rPr>
          <w:i/>
          <w:sz w:val="28"/>
          <w:szCs w:val="28"/>
          <w:lang w:val="uk-UA"/>
        </w:rPr>
        <w:t>кандидат</w:t>
      </w:r>
      <w:r w:rsidRPr="004100A8">
        <w:rPr>
          <w:i/>
          <w:sz w:val="28"/>
          <w:szCs w:val="28"/>
          <w:lang w:val="uk-UA"/>
        </w:rPr>
        <w:t xml:space="preserve"> наук з фізичного виховання </w:t>
      </w:r>
      <w:r w:rsidR="00945104">
        <w:rPr>
          <w:i/>
          <w:sz w:val="28"/>
          <w:szCs w:val="28"/>
          <w:lang w:val="uk-UA"/>
        </w:rPr>
        <w:t>і</w:t>
      </w:r>
      <w:r w:rsidRPr="004100A8">
        <w:rPr>
          <w:i/>
          <w:sz w:val="28"/>
          <w:szCs w:val="28"/>
          <w:lang w:val="uk-UA"/>
        </w:rPr>
        <w:t xml:space="preserve"> спорту, доцент</w:t>
      </w:r>
      <w:r w:rsidRPr="00511510">
        <w:rPr>
          <w:sz w:val="28"/>
          <w:szCs w:val="28"/>
          <w:lang w:val="uk-UA"/>
        </w:rPr>
        <w:t xml:space="preserve">, </w:t>
      </w:r>
      <w:r w:rsidR="00945104" w:rsidRPr="004100A8">
        <w:rPr>
          <w:i/>
          <w:sz w:val="28"/>
          <w:szCs w:val="28"/>
          <w:lang w:val="uk-UA"/>
        </w:rPr>
        <w:t>доцент</w:t>
      </w:r>
      <w:r w:rsidR="00945104">
        <w:rPr>
          <w:sz w:val="28"/>
          <w:szCs w:val="28"/>
          <w:lang w:val="uk-UA"/>
        </w:rPr>
        <w:t xml:space="preserve"> </w:t>
      </w:r>
      <w:r w:rsidR="00971AE7">
        <w:rPr>
          <w:sz w:val="28"/>
          <w:szCs w:val="28"/>
          <w:lang w:val="uk-UA"/>
        </w:rPr>
        <w:t xml:space="preserve">кафедри </w:t>
      </w:r>
      <w:r w:rsidR="00024499">
        <w:rPr>
          <w:sz w:val="28"/>
          <w:szCs w:val="28"/>
          <w:lang w:val="uk-UA"/>
        </w:rPr>
        <w:t>_____________________</w:t>
      </w:r>
      <w:r w:rsidRPr="00024499">
        <w:rPr>
          <w:sz w:val="28"/>
          <w:szCs w:val="28"/>
          <w:lang w:val="uk-UA"/>
        </w:rPr>
        <w:t>Національного університету фізичного виховання і спорту України;</w:t>
      </w:r>
    </w:p>
    <w:p w:rsidR="00511510" w:rsidRPr="00511510" w:rsidRDefault="00A91ECA" w:rsidP="005A717C">
      <w:pPr>
        <w:pStyle w:val="BodyTextIndent"/>
        <w:ind w:firstLine="720"/>
        <w:rPr>
          <w:sz w:val="28"/>
          <w:szCs w:val="28"/>
          <w:lang w:val="uk-UA"/>
        </w:rPr>
      </w:pPr>
      <w:r w:rsidRPr="00B70F50">
        <w:rPr>
          <w:sz w:val="28"/>
          <w:szCs w:val="28"/>
          <w:u w:val="single"/>
          <w:lang w:val="uk-UA"/>
        </w:rPr>
        <w:t>о</w:t>
      </w:r>
      <w:r w:rsidR="00511510" w:rsidRPr="00B70F50">
        <w:rPr>
          <w:sz w:val="28"/>
          <w:szCs w:val="28"/>
          <w:u w:val="single"/>
          <w:lang w:val="uk-UA"/>
        </w:rPr>
        <w:t>поненти</w:t>
      </w:r>
      <w:r>
        <w:rPr>
          <w:sz w:val="28"/>
          <w:szCs w:val="28"/>
          <w:lang w:val="uk-UA"/>
        </w:rPr>
        <w:t>:</w:t>
      </w:r>
    </w:p>
    <w:p w:rsidR="00511510" w:rsidRPr="00511510" w:rsidRDefault="00511510" w:rsidP="005A717C">
      <w:pPr>
        <w:pStyle w:val="BodyTextIndent"/>
        <w:ind w:firstLine="720"/>
        <w:rPr>
          <w:sz w:val="28"/>
          <w:szCs w:val="28"/>
          <w:lang w:val="uk-UA"/>
        </w:rPr>
      </w:pPr>
      <w:r w:rsidRPr="00511510">
        <w:rPr>
          <w:sz w:val="28"/>
          <w:szCs w:val="28"/>
          <w:lang w:val="uk-UA"/>
        </w:rPr>
        <w:t>1) </w:t>
      </w:r>
      <w:r w:rsidR="00542BAA">
        <w:rPr>
          <w:sz w:val="28"/>
          <w:szCs w:val="28"/>
          <w:lang w:val="uk-UA"/>
        </w:rPr>
        <w:t>Ім’я ПРІЗВИЩЕ</w:t>
      </w:r>
      <w:r w:rsidRPr="00511510">
        <w:rPr>
          <w:sz w:val="28"/>
          <w:szCs w:val="28"/>
          <w:lang w:val="uk-UA"/>
        </w:rPr>
        <w:t xml:space="preserve">, </w:t>
      </w:r>
      <w:r w:rsidRPr="004100A8">
        <w:rPr>
          <w:i/>
          <w:sz w:val="28"/>
          <w:szCs w:val="28"/>
          <w:lang w:val="uk-UA"/>
        </w:rPr>
        <w:t xml:space="preserve">доктор наук з фізичного виховання </w:t>
      </w:r>
      <w:r w:rsidR="00971AE7">
        <w:rPr>
          <w:i/>
          <w:sz w:val="28"/>
          <w:szCs w:val="28"/>
          <w:lang w:val="uk-UA"/>
        </w:rPr>
        <w:t>і</w:t>
      </w:r>
      <w:r w:rsidRPr="004100A8">
        <w:rPr>
          <w:i/>
          <w:sz w:val="28"/>
          <w:szCs w:val="28"/>
          <w:lang w:val="uk-UA"/>
        </w:rPr>
        <w:t xml:space="preserve"> спорту, професор, професор кафедри </w:t>
      </w:r>
      <w:r w:rsidR="004100A8" w:rsidRPr="004100A8">
        <w:rPr>
          <w:i/>
          <w:sz w:val="28"/>
          <w:szCs w:val="28"/>
          <w:lang w:val="uk-UA"/>
        </w:rPr>
        <w:t xml:space="preserve">___________ </w:t>
      </w:r>
      <w:r w:rsidRPr="004100A8">
        <w:rPr>
          <w:i/>
          <w:sz w:val="28"/>
          <w:szCs w:val="28"/>
          <w:lang w:val="uk-UA"/>
        </w:rPr>
        <w:t>Вінницького державного педагогічного університету імені Михайла Коцюбинського;</w:t>
      </w:r>
    </w:p>
    <w:p w:rsidR="00511510" w:rsidRPr="00E25668" w:rsidRDefault="00511510" w:rsidP="005A717C">
      <w:pPr>
        <w:pStyle w:val="BodyTextIndent"/>
        <w:ind w:firstLine="720"/>
        <w:rPr>
          <w:i/>
          <w:sz w:val="28"/>
          <w:szCs w:val="28"/>
          <w:lang w:val="uk-UA"/>
        </w:rPr>
      </w:pPr>
      <w:r w:rsidRPr="00511510">
        <w:rPr>
          <w:sz w:val="28"/>
          <w:szCs w:val="28"/>
          <w:lang w:val="uk-UA"/>
        </w:rPr>
        <w:t>2) </w:t>
      </w:r>
      <w:r w:rsidR="00542BAA">
        <w:rPr>
          <w:sz w:val="28"/>
          <w:szCs w:val="28"/>
          <w:lang w:val="uk-UA"/>
        </w:rPr>
        <w:t>Ім’я ПРІЗВИЩЕ</w:t>
      </w:r>
      <w:r w:rsidRPr="004100A8">
        <w:rPr>
          <w:b/>
          <w:i/>
          <w:sz w:val="28"/>
          <w:szCs w:val="28"/>
          <w:lang w:val="uk-UA"/>
        </w:rPr>
        <w:t xml:space="preserve">, </w:t>
      </w:r>
      <w:r w:rsidRPr="004100A8">
        <w:rPr>
          <w:i/>
          <w:sz w:val="28"/>
          <w:szCs w:val="28"/>
          <w:lang w:val="uk-UA"/>
        </w:rPr>
        <w:t xml:space="preserve">доктор наук з фізичного виховання </w:t>
      </w:r>
      <w:r w:rsidR="00971AE7">
        <w:rPr>
          <w:i/>
          <w:sz w:val="28"/>
          <w:szCs w:val="28"/>
          <w:lang w:val="uk-UA"/>
        </w:rPr>
        <w:t>і</w:t>
      </w:r>
      <w:r w:rsidRPr="004100A8">
        <w:rPr>
          <w:i/>
          <w:sz w:val="28"/>
          <w:szCs w:val="28"/>
          <w:lang w:val="uk-UA"/>
        </w:rPr>
        <w:t xml:space="preserve"> спорту, професор, завідувач кафедри</w:t>
      </w:r>
      <w:r w:rsidR="004100A8" w:rsidRPr="004100A8">
        <w:rPr>
          <w:i/>
          <w:sz w:val="28"/>
          <w:szCs w:val="28"/>
          <w:lang w:val="uk-UA"/>
        </w:rPr>
        <w:t xml:space="preserve"> _____________ </w:t>
      </w:r>
      <w:r w:rsidR="00E25668" w:rsidRPr="00E25668">
        <w:rPr>
          <w:i/>
          <w:sz w:val="28"/>
          <w:szCs w:val="28"/>
        </w:rPr>
        <w:t>Харківської державної академії фізичної культури</w:t>
      </w:r>
      <w:r w:rsidRPr="00E25668">
        <w:rPr>
          <w:i/>
          <w:sz w:val="28"/>
          <w:szCs w:val="28"/>
          <w:lang w:val="uk-UA"/>
        </w:rPr>
        <w:t>.</w:t>
      </w:r>
    </w:p>
    <w:p w:rsidR="004D69C8" w:rsidRPr="00557852" w:rsidRDefault="00E932DA" w:rsidP="004D69C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D69C8">
        <w:rPr>
          <w:sz w:val="28"/>
          <w:szCs w:val="28"/>
          <w:lang w:val="uk-UA"/>
        </w:rPr>
        <w:t>. </w:t>
      </w:r>
      <w:r w:rsidR="004D69C8" w:rsidRPr="00553D7F">
        <w:rPr>
          <w:sz w:val="28"/>
          <w:szCs w:val="28"/>
        </w:rPr>
        <w:t xml:space="preserve">Контроль за </w:t>
      </w:r>
      <w:proofErr w:type="spellStart"/>
      <w:r w:rsidR="004D69C8" w:rsidRPr="00553D7F">
        <w:rPr>
          <w:sz w:val="28"/>
          <w:szCs w:val="28"/>
        </w:rPr>
        <w:t>виконанням</w:t>
      </w:r>
      <w:proofErr w:type="spellEnd"/>
      <w:r w:rsidR="004D69C8" w:rsidRPr="00553D7F">
        <w:rPr>
          <w:sz w:val="28"/>
          <w:szCs w:val="28"/>
        </w:rPr>
        <w:t xml:space="preserve"> </w:t>
      </w:r>
      <w:proofErr w:type="spellStart"/>
      <w:r w:rsidR="004D69C8" w:rsidRPr="00553D7F">
        <w:rPr>
          <w:sz w:val="28"/>
          <w:szCs w:val="28"/>
        </w:rPr>
        <w:t>рішення</w:t>
      </w:r>
      <w:proofErr w:type="spellEnd"/>
      <w:r w:rsidR="004D69C8" w:rsidRPr="00553D7F">
        <w:rPr>
          <w:sz w:val="28"/>
          <w:szCs w:val="28"/>
        </w:rPr>
        <w:t xml:space="preserve"> </w:t>
      </w:r>
      <w:proofErr w:type="spellStart"/>
      <w:r w:rsidR="004D69C8" w:rsidRPr="00553D7F">
        <w:rPr>
          <w:sz w:val="28"/>
          <w:szCs w:val="28"/>
        </w:rPr>
        <w:t>Вченої</w:t>
      </w:r>
      <w:proofErr w:type="spellEnd"/>
      <w:r w:rsidR="004D69C8" w:rsidRPr="00553D7F">
        <w:rPr>
          <w:sz w:val="28"/>
          <w:szCs w:val="28"/>
        </w:rPr>
        <w:t xml:space="preserve"> ради </w:t>
      </w:r>
      <w:r w:rsidR="00D11148">
        <w:rPr>
          <w:sz w:val="28"/>
          <w:szCs w:val="28"/>
          <w:lang w:val="uk-UA"/>
        </w:rPr>
        <w:t>НУФВСУ</w:t>
      </w:r>
      <w:r w:rsidR="00D11148" w:rsidRPr="00553D7F">
        <w:rPr>
          <w:sz w:val="28"/>
          <w:szCs w:val="28"/>
        </w:rPr>
        <w:t xml:space="preserve"> </w:t>
      </w:r>
      <w:proofErr w:type="spellStart"/>
      <w:r w:rsidR="004D69C8" w:rsidRPr="00BD286C">
        <w:rPr>
          <w:sz w:val="28"/>
          <w:szCs w:val="28"/>
        </w:rPr>
        <w:t>покласти</w:t>
      </w:r>
      <w:proofErr w:type="spellEnd"/>
      <w:r w:rsidR="004D69C8" w:rsidRPr="00BD286C">
        <w:rPr>
          <w:sz w:val="28"/>
          <w:szCs w:val="28"/>
        </w:rPr>
        <w:t xml:space="preserve"> на проректора з</w:t>
      </w:r>
      <w:r w:rsidR="004D69C8" w:rsidRPr="00BD286C">
        <w:rPr>
          <w:sz w:val="28"/>
          <w:szCs w:val="28"/>
          <w:lang w:val="uk-UA"/>
        </w:rPr>
        <w:t xml:space="preserve"> </w:t>
      </w:r>
      <w:proofErr w:type="spellStart"/>
      <w:r w:rsidR="004D69C8" w:rsidRPr="00BD286C">
        <w:rPr>
          <w:sz w:val="28"/>
          <w:szCs w:val="28"/>
        </w:rPr>
        <w:t>науково-педагогічної</w:t>
      </w:r>
      <w:proofErr w:type="spellEnd"/>
      <w:r w:rsidR="004D69C8" w:rsidRPr="00BD286C">
        <w:rPr>
          <w:sz w:val="28"/>
          <w:szCs w:val="28"/>
        </w:rPr>
        <w:t xml:space="preserve"> </w:t>
      </w:r>
      <w:r w:rsidR="00971AE7" w:rsidRPr="00BD286C">
        <w:rPr>
          <w:sz w:val="28"/>
          <w:szCs w:val="28"/>
          <w:lang w:val="uk-UA"/>
        </w:rPr>
        <w:t xml:space="preserve">роботи </w:t>
      </w:r>
      <w:r w:rsidR="00542BAA">
        <w:rPr>
          <w:sz w:val="28"/>
          <w:szCs w:val="28"/>
          <w:lang w:val="uk-UA"/>
        </w:rPr>
        <w:t>Ольгу БОРИСОВУ</w:t>
      </w:r>
      <w:r w:rsidR="00557852" w:rsidRPr="00BD286C">
        <w:rPr>
          <w:sz w:val="28"/>
          <w:szCs w:val="28"/>
          <w:lang w:val="uk-UA"/>
        </w:rPr>
        <w:t>.</w:t>
      </w:r>
    </w:p>
    <w:p w:rsidR="00522E45" w:rsidRDefault="00522E45" w:rsidP="00522E45">
      <w:pPr>
        <w:ind w:firstLine="708"/>
        <w:jc w:val="both"/>
        <w:rPr>
          <w:sz w:val="28"/>
          <w:szCs w:val="28"/>
          <w:lang w:val="uk-UA"/>
        </w:rPr>
      </w:pPr>
    </w:p>
    <w:p w:rsidR="00522E45" w:rsidRDefault="00522E45" w:rsidP="00172759">
      <w:pPr>
        <w:spacing w:line="30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Вченої ради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 w:rsidR="00603B4F">
        <w:rPr>
          <w:sz w:val="28"/>
          <w:szCs w:val="28"/>
          <w:lang w:val="uk-UA"/>
        </w:rPr>
        <w:t>Мирослав ДУТЧАК</w:t>
      </w:r>
    </w:p>
    <w:p w:rsidR="00522E45" w:rsidRDefault="00522E45" w:rsidP="00522E45">
      <w:pPr>
        <w:spacing w:after="120" w:line="276" w:lineRule="auto"/>
        <w:jc w:val="both"/>
        <w:rPr>
          <w:sz w:val="28"/>
          <w:szCs w:val="28"/>
          <w:lang w:val="uk-UA"/>
        </w:rPr>
      </w:pPr>
    </w:p>
    <w:p w:rsidR="00522E45" w:rsidRDefault="00522E45" w:rsidP="00172759">
      <w:pPr>
        <w:spacing w:after="120"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підготували: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26DB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Погоджено:</w:t>
      </w:r>
      <w:r>
        <w:rPr>
          <w:sz w:val="28"/>
          <w:szCs w:val="28"/>
          <w:lang w:val="uk-UA"/>
        </w:rPr>
        <w:tab/>
      </w:r>
    </w:p>
    <w:p w:rsidR="00522E45" w:rsidRDefault="00542BAA" w:rsidP="00226DB0">
      <w:pPr>
        <w:spacing w:line="30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Ім’я ПРІЗВИЩЕ</w:t>
      </w:r>
      <w:r w:rsidRPr="006411B3">
        <w:rPr>
          <w:sz w:val="28"/>
          <w:szCs w:val="28"/>
          <w:lang w:val="uk-UA"/>
        </w:rPr>
        <w:t xml:space="preserve"> </w:t>
      </w:r>
      <w:r w:rsidR="00522E45" w:rsidRPr="006411B3">
        <w:rPr>
          <w:sz w:val="28"/>
          <w:szCs w:val="28"/>
          <w:lang w:val="uk-UA"/>
        </w:rPr>
        <w:t>завідувача кафедри</w:t>
      </w:r>
      <w:r w:rsidR="00522E45">
        <w:rPr>
          <w:sz w:val="28"/>
          <w:szCs w:val="28"/>
          <w:lang w:val="uk-UA"/>
        </w:rPr>
        <w:tab/>
      </w:r>
      <w:r w:rsidR="00522E45">
        <w:rPr>
          <w:sz w:val="28"/>
          <w:szCs w:val="28"/>
          <w:lang w:val="uk-UA"/>
        </w:rPr>
        <w:tab/>
      </w:r>
      <w:r w:rsidR="00522E45">
        <w:rPr>
          <w:sz w:val="28"/>
          <w:szCs w:val="28"/>
          <w:lang w:val="uk-UA"/>
        </w:rPr>
        <w:tab/>
      </w:r>
      <w:r w:rsidR="00226DB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Ольга БОРИСОВА</w:t>
      </w:r>
    </w:p>
    <w:p w:rsidR="00522E45" w:rsidRDefault="0080724B" w:rsidP="00226DB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</w:t>
      </w:r>
      <w:r w:rsidR="001E06F1">
        <w:rPr>
          <w:sz w:val="28"/>
          <w:szCs w:val="28"/>
          <w:lang w:val="uk-UA"/>
        </w:rPr>
        <w:t xml:space="preserve">ія </w:t>
      </w:r>
      <w:r>
        <w:rPr>
          <w:sz w:val="28"/>
          <w:szCs w:val="28"/>
          <w:lang w:val="uk-UA"/>
        </w:rPr>
        <w:t>ОПАНАСЮК</w:t>
      </w:r>
      <w:r w:rsidR="00522E45">
        <w:rPr>
          <w:sz w:val="28"/>
          <w:szCs w:val="28"/>
          <w:lang w:val="uk-UA"/>
        </w:rPr>
        <w:t xml:space="preserve"> </w:t>
      </w:r>
      <w:r w:rsidR="00522E45">
        <w:rPr>
          <w:sz w:val="28"/>
          <w:szCs w:val="28"/>
          <w:lang w:val="uk-UA"/>
        </w:rPr>
        <w:tab/>
      </w:r>
      <w:r w:rsidR="00522E45">
        <w:rPr>
          <w:sz w:val="28"/>
          <w:szCs w:val="28"/>
          <w:lang w:val="uk-UA"/>
        </w:rPr>
        <w:tab/>
      </w:r>
      <w:r w:rsidR="00522E45">
        <w:rPr>
          <w:sz w:val="28"/>
          <w:szCs w:val="28"/>
          <w:lang w:val="uk-UA"/>
        </w:rPr>
        <w:tab/>
      </w:r>
      <w:r w:rsidR="00522E45">
        <w:rPr>
          <w:sz w:val="28"/>
          <w:szCs w:val="28"/>
          <w:lang w:val="uk-UA"/>
        </w:rPr>
        <w:tab/>
      </w:r>
      <w:r w:rsidR="00522E45">
        <w:rPr>
          <w:sz w:val="28"/>
          <w:szCs w:val="28"/>
          <w:lang w:val="uk-UA"/>
        </w:rPr>
        <w:tab/>
      </w:r>
      <w:r w:rsidR="00522E45">
        <w:rPr>
          <w:sz w:val="28"/>
          <w:szCs w:val="28"/>
          <w:lang w:val="uk-UA"/>
        </w:rPr>
        <w:tab/>
      </w:r>
      <w:r w:rsidR="00522E45">
        <w:rPr>
          <w:sz w:val="28"/>
          <w:szCs w:val="28"/>
          <w:lang w:val="uk-UA"/>
        </w:rPr>
        <w:tab/>
      </w:r>
      <w:r w:rsidR="001E06F1">
        <w:rPr>
          <w:sz w:val="28"/>
          <w:szCs w:val="28"/>
          <w:lang w:val="uk-UA"/>
        </w:rPr>
        <w:t>Богдан ЧИЖ</w:t>
      </w:r>
    </w:p>
    <w:sectPr w:rsidR="00522E45" w:rsidSect="001E06F1"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08" w:rsidRDefault="00563C08">
      <w:r>
        <w:separator/>
      </w:r>
    </w:p>
  </w:endnote>
  <w:endnote w:type="continuationSeparator" w:id="0">
    <w:p w:rsidR="00563C08" w:rsidRDefault="0056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08" w:rsidRDefault="00563C08">
      <w:r>
        <w:separator/>
      </w:r>
    </w:p>
  </w:footnote>
  <w:footnote w:type="continuationSeparator" w:id="0">
    <w:p w:rsidR="00563C08" w:rsidRDefault="0056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F84"/>
    <w:multiLevelType w:val="hybridMultilevel"/>
    <w:tmpl w:val="94D4F6E0"/>
    <w:lvl w:ilvl="0" w:tplc="AF469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7F0D78"/>
    <w:multiLevelType w:val="hybridMultilevel"/>
    <w:tmpl w:val="2F9CC06A"/>
    <w:lvl w:ilvl="0" w:tplc="2CD42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DF69B5"/>
    <w:multiLevelType w:val="multilevel"/>
    <w:tmpl w:val="1AEAC274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60EF6E2E"/>
    <w:multiLevelType w:val="hybridMultilevel"/>
    <w:tmpl w:val="C7F4594C"/>
    <w:lvl w:ilvl="0" w:tplc="1F649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265976"/>
    <w:multiLevelType w:val="singleLevel"/>
    <w:tmpl w:val="B1964C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2B3"/>
    <w:rsid w:val="000041B2"/>
    <w:rsid w:val="00010797"/>
    <w:rsid w:val="00010E25"/>
    <w:rsid w:val="00015214"/>
    <w:rsid w:val="00016E02"/>
    <w:rsid w:val="0001714D"/>
    <w:rsid w:val="00017249"/>
    <w:rsid w:val="0002150C"/>
    <w:rsid w:val="00024499"/>
    <w:rsid w:val="000265A8"/>
    <w:rsid w:val="00026E9B"/>
    <w:rsid w:val="000367C0"/>
    <w:rsid w:val="00040226"/>
    <w:rsid w:val="00050049"/>
    <w:rsid w:val="00052AA2"/>
    <w:rsid w:val="000607A3"/>
    <w:rsid w:val="00063F2E"/>
    <w:rsid w:val="00066F3F"/>
    <w:rsid w:val="00067EB8"/>
    <w:rsid w:val="0007064C"/>
    <w:rsid w:val="00071503"/>
    <w:rsid w:val="00075D4D"/>
    <w:rsid w:val="0008111D"/>
    <w:rsid w:val="00081CB2"/>
    <w:rsid w:val="00083815"/>
    <w:rsid w:val="00085314"/>
    <w:rsid w:val="000954EA"/>
    <w:rsid w:val="000A0A7D"/>
    <w:rsid w:val="000A13D7"/>
    <w:rsid w:val="000A152F"/>
    <w:rsid w:val="000A2DD3"/>
    <w:rsid w:val="000A5B66"/>
    <w:rsid w:val="000B1D6E"/>
    <w:rsid w:val="000B1F20"/>
    <w:rsid w:val="000B42FB"/>
    <w:rsid w:val="000B4E8C"/>
    <w:rsid w:val="000B654F"/>
    <w:rsid w:val="000C48AE"/>
    <w:rsid w:val="000C5CC2"/>
    <w:rsid w:val="000C7920"/>
    <w:rsid w:val="000C7970"/>
    <w:rsid w:val="000D70C2"/>
    <w:rsid w:val="000E03A9"/>
    <w:rsid w:val="000E1039"/>
    <w:rsid w:val="000E11FB"/>
    <w:rsid w:val="000E12B3"/>
    <w:rsid w:val="000E37DA"/>
    <w:rsid w:val="000E5B53"/>
    <w:rsid w:val="000F3A8D"/>
    <w:rsid w:val="000F4DAC"/>
    <w:rsid w:val="001020EF"/>
    <w:rsid w:val="001066B6"/>
    <w:rsid w:val="00107C26"/>
    <w:rsid w:val="00114DB4"/>
    <w:rsid w:val="00115BCE"/>
    <w:rsid w:val="0011616C"/>
    <w:rsid w:val="0011750B"/>
    <w:rsid w:val="00124430"/>
    <w:rsid w:val="00132A74"/>
    <w:rsid w:val="00133297"/>
    <w:rsid w:val="00133660"/>
    <w:rsid w:val="00134E9B"/>
    <w:rsid w:val="001367F7"/>
    <w:rsid w:val="00140C88"/>
    <w:rsid w:val="00151D8F"/>
    <w:rsid w:val="00152332"/>
    <w:rsid w:val="00154470"/>
    <w:rsid w:val="00154DE7"/>
    <w:rsid w:val="001579CA"/>
    <w:rsid w:val="00162F62"/>
    <w:rsid w:val="001637F8"/>
    <w:rsid w:val="001647B5"/>
    <w:rsid w:val="00167A38"/>
    <w:rsid w:val="00167DDC"/>
    <w:rsid w:val="00172759"/>
    <w:rsid w:val="00172F69"/>
    <w:rsid w:val="001743DB"/>
    <w:rsid w:val="0018419E"/>
    <w:rsid w:val="001855E7"/>
    <w:rsid w:val="001925F5"/>
    <w:rsid w:val="001933BB"/>
    <w:rsid w:val="00194BD0"/>
    <w:rsid w:val="001A1A74"/>
    <w:rsid w:val="001A5ADF"/>
    <w:rsid w:val="001B0BF3"/>
    <w:rsid w:val="001C1AD2"/>
    <w:rsid w:val="001C34B7"/>
    <w:rsid w:val="001C4614"/>
    <w:rsid w:val="001C5C08"/>
    <w:rsid w:val="001C764B"/>
    <w:rsid w:val="001D2869"/>
    <w:rsid w:val="001D44F7"/>
    <w:rsid w:val="001D5A29"/>
    <w:rsid w:val="001D6CEB"/>
    <w:rsid w:val="001E06F1"/>
    <w:rsid w:val="001E10E0"/>
    <w:rsid w:val="001E1993"/>
    <w:rsid w:val="001E57C8"/>
    <w:rsid w:val="001E6365"/>
    <w:rsid w:val="001F214B"/>
    <w:rsid w:val="001F6CFE"/>
    <w:rsid w:val="00204ECB"/>
    <w:rsid w:val="0021784B"/>
    <w:rsid w:val="00222DEF"/>
    <w:rsid w:val="002241F7"/>
    <w:rsid w:val="0022507E"/>
    <w:rsid w:val="00226DB0"/>
    <w:rsid w:val="00227150"/>
    <w:rsid w:val="002307DB"/>
    <w:rsid w:val="00233054"/>
    <w:rsid w:val="00237B06"/>
    <w:rsid w:val="00242575"/>
    <w:rsid w:val="0025014B"/>
    <w:rsid w:val="00250B5A"/>
    <w:rsid w:val="00254A2B"/>
    <w:rsid w:val="00266BE3"/>
    <w:rsid w:val="00273E3D"/>
    <w:rsid w:val="0027566D"/>
    <w:rsid w:val="0027661B"/>
    <w:rsid w:val="00276950"/>
    <w:rsid w:val="0027728F"/>
    <w:rsid w:val="002777AA"/>
    <w:rsid w:val="0028195C"/>
    <w:rsid w:val="0028219D"/>
    <w:rsid w:val="002830BD"/>
    <w:rsid w:val="002845E8"/>
    <w:rsid w:val="0028754E"/>
    <w:rsid w:val="00287BF5"/>
    <w:rsid w:val="002900F4"/>
    <w:rsid w:val="00292295"/>
    <w:rsid w:val="002960F7"/>
    <w:rsid w:val="002A0A3F"/>
    <w:rsid w:val="002A7B39"/>
    <w:rsid w:val="002B3144"/>
    <w:rsid w:val="002B550B"/>
    <w:rsid w:val="002B6630"/>
    <w:rsid w:val="002C561D"/>
    <w:rsid w:val="002D0AE5"/>
    <w:rsid w:val="002D0B0C"/>
    <w:rsid w:val="002D0D22"/>
    <w:rsid w:val="002D2CA3"/>
    <w:rsid w:val="002D5783"/>
    <w:rsid w:val="002D6D96"/>
    <w:rsid w:val="002D75F7"/>
    <w:rsid w:val="002E3B35"/>
    <w:rsid w:val="002E5A6F"/>
    <w:rsid w:val="002E5D47"/>
    <w:rsid w:val="002E7D44"/>
    <w:rsid w:val="002F1C32"/>
    <w:rsid w:val="002F5020"/>
    <w:rsid w:val="002F5B0D"/>
    <w:rsid w:val="002F71E2"/>
    <w:rsid w:val="00300C73"/>
    <w:rsid w:val="0031031D"/>
    <w:rsid w:val="003254F6"/>
    <w:rsid w:val="00327BB1"/>
    <w:rsid w:val="00330F0E"/>
    <w:rsid w:val="003314A8"/>
    <w:rsid w:val="00333046"/>
    <w:rsid w:val="003336AF"/>
    <w:rsid w:val="00334077"/>
    <w:rsid w:val="00337297"/>
    <w:rsid w:val="00341B1A"/>
    <w:rsid w:val="00346BEE"/>
    <w:rsid w:val="003477F7"/>
    <w:rsid w:val="003502DC"/>
    <w:rsid w:val="00351CA1"/>
    <w:rsid w:val="0035338C"/>
    <w:rsid w:val="003540B4"/>
    <w:rsid w:val="003549CC"/>
    <w:rsid w:val="0035744B"/>
    <w:rsid w:val="00362B37"/>
    <w:rsid w:val="00364F35"/>
    <w:rsid w:val="00371C98"/>
    <w:rsid w:val="00371D4B"/>
    <w:rsid w:val="00372BAC"/>
    <w:rsid w:val="00374597"/>
    <w:rsid w:val="00380CFC"/>
    <w:rsid w:val="00381337"/>
    <w:rsid w:val="00390841"/>
    <w:rsid w:val="00391000"/>
    <w:rsid w:val="003A0249"/>
    <w:rsid w:val="003A6C19"/>
    <w:rsid w:val="003A70B5"/>
    <w:rsid w:val="003B039E"/>
    <w:rsid w:val="003B699E"/>
    <w:rsid w:val="003B6CB3"/>
    <w:rsid w:val="003B7A4F"/>
    <w:rsid w:val="003C11FE"/>
    <w:rsid w:val="003C165B"/>
    <w:rsid w:val="003C33EC"/>
    <w:rsid w:val="003D188C"/>
    <w:rsid w:val="003D1E12"/>
    <w:rsid w:val="003D7132"/>
    <w:rsid w:val="003E2437"/>
    <w:rsid w:val="003E3195"/>
    <w:rsid w:val="003F2BD3"/>
    <w:rsid w:val="003F3760"/>
    <w:rsid w:val="003F64E3"/>
    <w:rsid w:val="004100A8"/>
    <w:rsid w:val="004126D2"/>
    <w:rsid w:val="00424634"/>
    <w:rsid w:val="00424756"/>
    <w:rsid w:val="0043259E"/>
    <w:rsid w:val="00435998"/>
    <w:rsid w:val="004412DA"/>
    <w:rsid w:val="0044249E"/>
    <w:rsid w:val="004453E3"/>
    <w:rsid w:val="0044780E"/>
    <w:rsid w:val="00450EDE"/>
    <w:rsid w:val="0045664B"/>
    <w:rsid w:val="00456D92"/>
    <w:rsid w:val="00457E10"/>
    <w:rsid w:val="00460BD1"/>
    <w:rsid w:val="00462553"/>
    <w:rsid w:val="00465265"/>
    <w:rsid w:val="00466E4A"/>
    <w:rsid w:val="00471426"/>
    <w:rsid w:val="00472846"/>
    <w:rsid w:val="00475779"/>
    <w:rsid w:val="0047688D"/>
    <w:rsid w:val="00480333"/>
    <w:rsid w:val="00485352"/>
    <w:rsid w:val="00485C96"/>
    <w:rsid w:val="00487597"/>
    <w:rsid w:val="00492533"/>
    <w:rsid w:val="00497B51"/>
    <w:rsid w:val="004A5B19"/>
    <w:rsid w:val="004B1F6C"/>
    <w:rsid w:val="004C04AF"/>
    <w:rsid w:val="004C2435"/>
    <w:rsid w:val="004D06F9"/>
    <w:rsid w:val="004D676A"/>
    <w:rsid w:val="004D69C8"/>
    <w:rsid w:val="004E364F"/>
    <w:rsid w:val="004E4F2B"/>
    <w:rsid w:val="004F0590"/>
    <w:rsid w:val="00504D03"/>
    <w:rsid w:val="005059BA"/>
    <w:rsid w:val="00510899"/>
    <w:rsid w:val="00511510"/>
    <w:rsid w:val="0051363D"/>
    <w:rsid w:val="0052208D"/>
    <w:rsid w:val="00522E45"/>
    <w:rsid w:val="00524077"/>
    <w:rsid w:val="00525562"/>
    <w:rsid w:val="0052741E"/>
    <w:rsid w:val="0052743B"/>
    <w:rsid w:val="005327C1"/>
    <w:rsid w:val="00534DE5"/>
    <w:rsid w:val="00536A6E"/>
    <w:rsid w:val="0053754A"/>
    <w:rsid w:val="00540B72"/>
    <w:rsid w:val="00542BAA"/>
    <w:rsid w:val="00547E6C"/>
    <w:rsid w:val="005515CA"/>
    <w:rsid w:val="00553D7F"/>
    <w:rsid w:val="00557293"/>
    <w:rsid w:val="00557852"/>
    <w:rsid w:val="00562936"/>
    <w:rsid w:val="00563C08"/>
    <w:rsid w:val="005678BC"/>
    <w:rsid w:val="00573715"/>
    <w:rsid w:val="00574D1D"/>
    <w:rsid w:val="00575B31"/>
    <w:rsid w:val="005766AA"/>
    <w:rsid w:val="00580C16"/>
    <w:rsid w:val="00582490"/>
    <w:rsid w:val="00583AF6"/>
    <w:rsid w:val="00585AF9"/>
    <w:rsid w:val="005905DF"/>
    <w:rsid w:val="00590841"/>
    <w:rsid w:val="005923D4"/>
    <w:rsid w:val="00594BBA"/>
    <w:rsid w:val="00596E60"/>
    <w:rsid w:val="00596FC0"/>
    <w:rsid w:val="005A17E8"/>
    <w:rsid w:val="005A2945"/>
    <w:rsid w:val="005A30E7"/>
    <w:rsid w:val="005A53DB"/>
    <w:rsid w:val="005A717C"/>
    <w:rsid w:val="005B069F"/>
    <w:rsid w:val="005B21B1"/>
    <w:rsid w:val="005B5146"/>
    <w:rsid w:val="005B6C66"/>
    <w:rsid w:val="005C285A"/>
    <w:rsid w:val="005C4469"/>
    <w:rsid w:val="005C63ED"/>
    <w:rsid w:val="005C67CE"/>
    <w:rsid w:val="005D2431"/>
    <w:rsid w:val="005D2696"/>
    <w:rsid w:val="005D311D"/>
    <w:rsid w:val="005D55EF"/>
    <w:rsid w:val="005D69F2"/>
    <w:rsid w:val="005E147D"/>
    <w:rsid w:val="005E1D13"/>
    <w:rsid w:val="005E76AD"/>
    <w:rsid w:val="005E78C6"/>
    <w:rsid w:val="005F2658"/>
    <w:rsid w:val="005F286E"/>
    <w:rsid w:val="005F5130"/>
    <w:rsid w:val="005F7CDF"/>
    <w:rsid w:val="006035A9"/>
    <w:rsid w:val="00603B4F"/>
    <w:rsid w:val="006040A5"/>
    <w:rsid w:val="00604FD1"/>
    <w:rsid w:val="006078A4"/>
    <w:rsid w:val="006107EB"/>
    <w:rsid w:val="006118EB"/>
    <w:rsid w:val="00611EBA"/>
    <w:rsid w:val="00620261"/>
    <w:rsid w:val="00620683"/>
    <w:rsid w:val="00633D38"/>
    <w:rsid w:val="00636009"/>
    <w:rsid w:val="006363A8"/>
    <w:rsid w:val="006377AA"/>
    <w:rsid w:val="006411B3"/>
    <w:rsid w:val="0064284F"/>
    <w:rsid w:val="00642F6F"/>
    <w:rsid w:val="00644A52"/>
    <w:rsid w:val="00652270"/>
    <w:rsid w:val="0065551C"/>
    <w:rsid w:val="00660D8E"/>
    <w:rsid w:val="006615BC"/>
    <w:rsid w:val="006626A5"/>
    <w:rsid w:val="00667942"/>
    <w:rsid w:val="00670051"/>
    <w:rsid w:val="006708DF"/>
    <w:rsid w:val="0067186A"/>
    <w:rsid w:val="00672E7D"/>
    <w:rsid w:val="0067513E"/>
    <w:rsid w:val="006810AD"/>
    <w:rsid w:val="006837E0"/>
    <w:rsid w:val="00685CAE"/>
    <w:rsid w:val="006877CD"/>
    <w:rsid w:val="006975CE"/>
    <w:rsid w:val="006A28F0"/>
    <w:rsid w:val="006B3741"/>
    <w:rsid w:val="006C1146"/>
    <w:rsid w:val="006C339E"/>
    <w:rsid w:val="006C5533"/>
    <w:rsid w:val="006D0B14"/>
    <w:rsid w:val="006D74DD"/>
    <w:rsid w:val="006E0CA8"/>
    <w:rsid w:val="006F02FD"/>
    <w:rsid w:val="006F1359"/>
    <w:rsid w:val="006F2090"/>
    <w:rsid w:val="007166B4"/>
    <w:rsid w:val="0073335E"/>
    <w:rsid w:val="00733C01"/>
    <w:rsid w:val="00734227"/>
    <w:rsid w:val="00735794"/>
    <w:rsid w:val="00735A75"/>
    <w:rsid w:val="00742582"/>
    <w:rsid w:val="00750519"/>
    <w:rsid w:val="00750845"/>
    <w:rsid w:val="0075137F"/>
    <w:rsid w:val="00761536"/>
    <w:rsid w:val="00764D3B"/>
    <w:rsid w:val="00767CEE"/>
    <w:rsid w:val="00772D71"/>
    <w:rsid w:val="0077535D"/>
    <w:rsid w:val="0077681D"/>
    <w:rsid w:val="0078028A"/>
    <w:rsid w:val="007844FD"/>
    <w:rsid w:val="00787C96"/>
    <w:rsid w:val="00790A81"/>
    <w:rsid w:val="007938B4"/>
    <w:rsid w:val="0079576F"/>
    <w:rsid w:val="007960A7"/>
    <w:rsid w:val="007960DA"/>
    <w:rsid w:val="007A5AAE"/>
    <w:rsid w:val="007A686E"/>
    <w:rsid w:val="007B2302"/>
    <w:rsid w:val="007C0D8C"/>
    <w:rsid w:val="007C3E41"/>
    <w:rsid w:val="007D02F8"/>
    <w:rsid w:val="007D43F4"/>
    <w:rsid w:val="007D575C"/>
    <w:rsid w:val="007E1804"/>
    <w:rsid w:val="007E499C"/>
    <w:rsid w:val="007E6837"/>
    <w:rsid w:val="007F37F7"/>
    <w:rsid w:val="0080724B"/>
    <w:rsid w:val="008118A0"/>
    <w:rsid w:val="00811CE9"/>
    <w:rsid w:val="00814142"/>
    <w:rsid w:val="008162CC"/>
    <w:rsid w:val="0081761F"/>
    <w:rsid w:val="00817F60"/>
    <w:rsid w:val="00820BDD"/>
    <w:rsid w:val="00837E84"/>
    <w:rsid w:val="00842486"/>
    <w:rsid w:val="008431E7"/>
    <w:rsid w:val="008438B8"/>
    <w:rsid w:val="00846372"/>
    <w:rsid w:val="00847160"/>
    <w:rsid w:val="00853ECA"/>
    <w:rsid w:val="008542E2"/>
    <w:rsid w:val="008629E3"/>
    <w:rsid w:val="00865324"/>
    <w:rsid w:val="00865331"/>
    <w:rsid w:val="00867804"/>
    <w:rsid w:val="00875CD9"/>
    <w:rsid w:val="00875F81"/>
    <w:rsid w:val="00882A69"/>
    <w:rsid w:val="008836A5"/>
    <w:rsid w:val="0088489C"/>
    <w:rsid w:val="00884DF7"/>
    <w:rsid w:val="00886D83"/>
    <w:rsid w:val="008A0292"/>
    <w:rsid w:val="008A1CA9"/>
    <w:rsid w:val="008A39AF"/>
    <w:rsid w:val="008B0720"/>
    <w:rsid w:val="008B12D0"/>
    <w:rsid w:val="008B3391"/>
    <w:rsid w:val="008B491E"/>
    <w:rsid w:val="008B630F"/>
    <w:rsid w:val="008C0B21"/>
    <w:rsid w:val="008C4D0D"/>
    <w:rsid w:val="008C509A"/>
    <w:rsid w:val="008D062A"/>
    <w:rsid w:val="008D07F2"/>
    <w:rsid w:val="008D2858"/>
    <w:rsid w:val="008D4500"/>
    <w:rsid w:val="008D5021"/>
    <w:rsid w:val="008D5596"/>
    <w:rsid w:val="008D55F4"/>
    <w:rsid w:val="008D6B6A"/>
    <w:rsid w:val="008D796E"/>
    <w:rsid w:val="008E02EC"/>
    <w:rsid w:val="008F2038"/>
    <w:rsid w:val="008F2975"/>
    <w:rsid w:val="008F497C"/>
    <w:rsid w:val="008F5442"/>
    <w:rsid w:val="00901602"/>
    <w:rsid w:val="00903A60"/>
    <w:rsid w:val="00903D00"/>
    <w:rsid w:val="00904B33"/>
    <w:rsid w:val="00915B75"/>
    <w:rsid w:val="009214DE"/>
    <w:rsid w:val="00922301"/>
    <w:rsid w:val="00924B3C"/>
    <w:rsid w:val="0092530E"/>
    <w:rsid w:val="0093230C"/>
    <w:rsid w:val="009323DC"/>
    <w:rsid w:val="00932856"/>
    <w:rsid w:val="0093491C"/>
    <w:rsid w:val="00937822"/>
    <w:rsid w:val="00937C7F"/>
    <w:rsid w:val="009421EC"/>
    <w:rsid w:val="00945104"/>
    <w:rsid w:val="0095414F"/>
    <w:rsid w:val="009610C4"/>
    <w:rsid w:val="00966184"/>
    <w:rsid w:val="00966217"/>
    <w:rsid w:val="00967437"/>
    <w:rsid w:val="00971AE7"/>
    <w:rsid w:val="00976DAD"/>
    <w:rsid w:val="00983260"/>
    <w:rsid w:val="0098570D"/>
    <w:rsid w:val="0098596C"/>
    <w:rsid w:val="00986A39"/>
    <w:rsid w:val="00991C73"/>
    <w:rsid w:val="009A0DB5"/>
    <w:rsid w:val="009A4970"/>
    <w:rsid w:val="009A6EF2"/>
    <w:rsid w:val="009A7AC5"/>
    <w:rsid w:val="009A7DDF"/>
    <w:rsid w:val="009B54D2"/>
    <w:rsid w:val="009C0210"/>
    <w:rsid w:val="009C204C"/>
    <w:rsid w:val="009C335C"/>
    <w:rsid w:val="009C7785"/>
    <w:rsid w:val="009D1052"/>
    <w:rsid w:val="009D7DD3"/>
    <w:rsid w:val="009E48AD"/>
    <w:rsid w:val="009F37DF"/>
    <w:rsid w:val="009F6561"/>
    <w:rsid w:val="00A044D0"/>
    <w:rsid w:val="00A067E5"/>
    <w:rsid w:val="00A1326F"/>
    <w:rsid w:val="00A140B0"/>
    <w:rsid w:val="00A3046C"/>
    <w:rsid w:val="00A30E47"/>
    <w:rsid w:val="00A3330F"/>
    <w:rsid w:val="00A33C3E"/>
    <w:rsid w:val="00A41B66"/>
    <w:rsid w:val="00A44C7A"/>
    <w:rsid w:val="00A46C45"/>
    <w:rsid w:val="00A47448"/>
    <w:rsid w:val="00A47F45"/>
    <w:rsid w:val="00A54890"/>
    <w:rsid w:val="00A567D6"/>
    <w:rsid w:val="00A66E58"/>
    <w:rsid w:val="00A678A0"/>
    <w:rsid w:val="00A67BD6"/>
    <w:rsid w:val="00A76A0C"/>
    <w:rsid w:val="00A80877"/>
    <w:rsid w:val="00A84189"/>
    <w:rsid w:val="00A8505D"/>
    <w:rsid w:val="00A85FEB"/>
    <w:rsid w:val="00A91ECA"/>
    <w:rsid w:val="00A93EE4"/>
    <w:rsid w:val="00A94C41"/>
    <w:rsid w:val="00A95D19"/>
    <w:rsid w:val="00A96588"/>
    <w:rsid w:val="00AA3267"/>
    <w:rsid w:val="00AA480B"/>
    <w:rsid w:val="00AA604F"/>
    <w:rsid w:val="00AA6989"/>
    <w:rsid w:val="00AB27A5"/>
    <w:rsid w:val="00AB5D64"/>
    <w:rsid w:val="00AB6086"/>
    <w:rsid w:val="00AC1BE6"/>
    <w:rsid w:val="00AC47A1"/>
    <w:rsid w:val="00AC4B59"/>
    <w:rsid w:val="00AD20CE"/>
    <w:rsid w:val="00AD43EB"/>
    <w:rsid w:val="00AD5055"/>
    <w:rsid w:val="00AD5436"/>
    <w:rsid w:val="00AE006C"/>
    <w:rsid w:val="00AE06DA"/>
    <w:rsid w:val="00AE508B"/>
    <w:rsid w:val="00AF3870"/>
    <w:rsid w:val="00B017F4"/>
    <w:rsid w:val="00B04E74"/>
    <w:rsid w:val="00B13FB7"/>
    <w:rsid w:val="00B20E7F"/>
    <w:rsid w:val="00B23D4D"/>
    <w:rsid w:val="00B254DB"/>
    <w:rsid w:val="00B25AF6"/>
    <w:rsid w:val="00B26D5C"/>
    <w:rsid w:val="00B27919"/>
    <w:rsid w:val="00B31AFC"/>
    <w:rsid w:val="00B325B2"/>
    <w:rsid w:val="00B360C8"/>
    <w:rsid w:val="00B36919"/>
    <w:rsid w:val="00B42B4D"/>
    <w:rsid w:val="00B4534E"/>
    <w:rsid w:val="00B46FD9"/>
    <w:rsid w:val="00B547B7"/>
    <w:rsid w:val="00B629E3"/>
    <w:rsid w:val="00B635C6"/>
    <w:rsid w:val="00B637C9"/>
    <w:rsid w:val="00B64298"/>
    <w:rsid w:val="00B70F50"/>
    <w:rsid w:val="00B80D9C"/>
    <w:rsid w:val="00B83DE5"/>
    <w:rsid w:val="00B85777"/>
    <w:rsid w:val="00B860E1"/>
    <w:rsid w:val="00B876BD"/>
    <w:rsid w:val="00B909A6"/>
    <w:rsid w:val="00B931B0"/>
    <w:rsid w:val="00B968A6"/>
    <w:rsid w:val="00BA140F"/>
    <w:rsid w:val="00BA39D0"/>
    <w:rsid w:val="00BA3A35"/>
    <w:rsid w:val="00BA43B1"/>
    <w:rsid w:val="00BB2D0B"/>
    <w:rsid w:val="00BB3C4F"/>
    <w:rsid w:val="00BB74D1"/>
    <w:rsid w:val="00BB77BD"/>
    <w:rsid w:val="00BC339C"/>
    <w:rsid w:val="00BC5334"/>
    <w:rsid w:val="00BD286C"/>
    <w:rsid w:val="00BD3944"/>
    <w:rsid w:val="00BD5256"/>
    <w:rsid w:val="00BD61CE"/>
    <w:rsid w:val="00BD79A4"/>
    <w:rsid w:val="00BE3E56"/>
    <w:rsid w:val="00BE6CD4"/>
    <w:rsid w:val="00BE6DD1"/>
    <w:rsid w:val="00BF0EBD"/>
    <w:rsid w:val="00BF2478"/>
    <w:rsid w:val="00BF59B8"/>
    <w:rsid w:val="00C00BDB"/>
    <w:rsid w:val="00C02B03"/>
    <w:rsid w:val="00C1064C"/>
    <w:rsid w:val="00C11962"/>
    <w:rsid w:val="00C172B9"/>
    <w:rsid w:val="00C4033C"/>
    <w:rsid w:val="00C40F42"/>
    <w:rsid w:val="00C51547"/>
    <w:rsid w:val="00C5556D"/>
    <w:rsid w:val="00C57189"/>
    <w:rsid w:val="00C57224"/>
    <w:rsid w:val="00C61948"/>
    <w:rsid w:val="00C63323"/>
    <w:rsid w:val="00C71A80"/>
    <w:rsid w:val="00C744FA"/>
    <w:rsid w:val="00C746E4"/>
    <w:rsid w:val="00C84B39"/>
    <w:rsid w:val="00C86B94"/>
    <w:rsid w:val="00C91BD2"/>
    <w:rsid w:val="00C94AD5"/>
    <w:rsid w:val="00CA1D53"/>
    <w:rsid w:val="00CA366D"/>
    <w:rsid w:val="00CA78F7"/>
    <w:rsid w:val="00CA7A9B"/>
    <w:rsid w:val="00CA7CCE"/>
    <w:rsid w:val="00CC1738"/>
    <w:rsid w:val="00CC6E71"/>
    <w:rsid w:val="00CD0BDD"/>
    <w:rsid w:val="00CD3724"/>
    <w:rsid w:val="00CE1FCA"/>
    <w:rsid w:val="00CE529D"/>
    <w:rsid w:val="00CE6778"/>
    <w:rsid w:val="00CE7F89"/>
    <w:rsid w:val="00CF2EBE"/>
    <w:rsid w:val="00D0089D"/>
    <w:rsid w:val="00D04F71"/>
    <w:rsid w:val="00D11148"/>
    <w:rsid w:val="00D11584"/>
    <w:rsid w:val="00D135E3"/>
    <w:rsid w:val="00D13FB6"/>
    <w:rsid w:val="00D151AA"/>
    <w:rsid w:val="00D20C99"/>
    <w:rsid w:val="00D21AE3"/>
    <w:rsid w:val="00D2281D"/>
    <w:rsid w:val="00D2799C"/>
    <w:rsid w:val="00D34EA4"/>
    <w:rsid w:val="00D34F49"/>
    <w:rsid w:val="00D37874"/>
    <w:rsid w:val="00D40D26"/>
    <w:rsid w:val="00D4321D"/>
    <w:rsid w:val="00D52364"/>
    <w:rsid w:val="00D53C11"/>
    <w:rsid w:val="00D54DD3"/>
    <w:rsid w:val="00D558AD"/>
    <w:rsid w:val="00D55A4A"/>
    <w:rsid w:val="00D63646"/>
    <w:rsid w:val="00D63CA2"/>
    <w:rsid w:val="00D65866"/>
    <w:rsid w:val="00D66925"/>
    <w:rsid w:val="00D67EB6"/>
    <w:rsid w:val="00D72271"/>
    <w:rsid w:val="00D7767A"/>
    <w:rsid w:val="00D807B1"/>
    <w:rsid w:val="00D83082"/>
    <w:rsid w:val="00D84666"/>
    <w:rsid w:val="00D8499A"/>
    <w:rsid w:val="00D90D55"/>
    <w:rsid w:val="00D93242"/>
    <w:rsid w:val="00D936D7"/>
    <w:rsid w:val="00D9491F"/>
    <w:rsid w:val="00D95539"/>
    <w:rsid w:val="00D95EC4"/>
    <w:rsid w:val="00DA3148"/>
    <w:rsid w:val="00DB1FA5"/>
    <w:rsid w:val="00DB23B2"/>
    <w:rsid w:val="00DB6323"/>
    <w:rsid w:val="00DB7314"/>
    <w:rsid w:val="00DC7FD5"/>
    <w:rsid w:val="00DD2D0D"/>
    <w:rsid w:val="00DD4F3E"/>
    <w:rsid w:val="00DE1E83"/>
    <w:rsid w:val="00DE78F2"/>
    <w:rsid w:val="00DF203E"/>
    <w:rsid w:val="00DF2D45"/>
    <w:rsid w:val="00DF36B0"/>
    <w:rsid w:val="00DF4EB6"/>
    <w:rsid w:val="00DF598C"/>
    <w:rsid w:val="00E013A4"/>
    <w:rsid w:val="00E05CA7"/>
    <w:rsid w:val="00E06A4A"/>
    <w:rsid w:val="00E10209"/>
    <w:rsid w:val="00E15C67"/>
    <w:rsid w:val="00E15F85"/>
    <w:rsid w:val="00E22473"/>
    <w:rsid w:val="00E22886"/>
    <w:rsid w:val="00E22BE6"/>
    <w:rsid w:val="00E25668"/>
    <w:rsid w:val="00E2733A"/>
    <w:rsid w:val="00E3008C"/>
    <w:rsid w:val="00E3202E"/>
    <w:rsid w:val="00E40387"/>
    <w:rsid w:val="00E413AD"/>
    <w:rsid w:val="00E42C18"/>
    <w:rsid w:val="00E44591"/>
    <w:rsid w:val="00E449B1"/>
    <w:rsid w:val="00E45C17"/>
    <w:rsid w:val="00E501FD"/>
    <w:rsid w:val="00E575C2"/>
    <w:rsid w:val="00E6672C"/>
    <w:rsid w:val="00E66799"/>
    <w:rsid w:val="00E676BD"/>
    <w:rsid w:val="00E678AA"/>
    <w:rsid w:val="00E71121"/>
    <w:rsid w:val="00E71D14"/>
    <w:rsid w:val="00E72734"/>
    <w:rsid w:val="00E736CD"/>
    <w:rsid w:val="00E77453"/>
    <w:rsid w:val="00E80F14"/>
    <w:rsid w:val="00E83021"/>
    <w:rsid w:val="00E84F1C"/>
    <w:rsid w:val="00E858B1"/>
    <w:rsid w:val="00E9165A"/>
    <w:rsid w:val="00E932DA"/>
    <w:rsid w:val="00E95494"/>
    <w:rsid w:val="00E95A60"/>
    <w:rsid w:val="00E95C45"/>
    <w:rsid w:val="00E95EDC"/>
    <w:rsid w:val="00E967DB"/>
    <w:rsid w:val="00EA02E1"/>
    <w:rsid w:val="00EA0B24"/>
    <w:rsid w:val="00EA7FC5"/>
    <w:rsid w:val="00EB0B31"/>
    <w:rsid w:val="00EC1065"/>
    <w:rsid w:val="00EC6C0E"/>
    <w:rsid w:val="00ED1E81"/>
    <w:rsid w:val="00ED46F1"/>
    <w:rsid w:val="00ED524D"/>
    <w:rsid w:val="00ED547E"/>
    <w:rsid w:val="00ED70D5"/>
    <w:rsid w:val="00EE390B"/>
    <w:rsid w:val="00EE3CE0"/>
    <w:rsid w:val="00EE7D46"/>
    <w:rsid w:val="00EF109A"/>
    <w:rsid w:val="00EF6ECA"/>
    <w:rsid w:val="00EF7E30"/>
    <w:rsid w:val="00F079DD"/>
    <w:rsid w:val="00F10F6E"/>
    <w:rsid w:val="00F16D7E"/>
    <w:rsid w:val="00F21319"/>
    <w:rsid w:val="00F21C93"/>
    <w:rsid w:val="00F22956"/>
    <w:rsid w:val="00F30215"/>
    <w:rsid w:val="00F30D3F"/>
    <w:rsid w:val="00F3171C"/>
    <w:rsid w:val="00F331D6"/>
    <w:rsid w:val="00F344E3"/>
    <w:rsid w:val="00F36121"/>
    <w:rsid w:val="00F372EB"/>
    <w:rsid w:val="00F37347"/>
    <w:rsid w:val="00F423F0"/>
    <w:rsid w:val="00F43379"/>
    <w:rsid w:val="00F4448D"/>
    <w:rsid w:val="00F501C2"/>
    <w:rsid w:val="00F52715"/>
    <w:rsid w:val="00F52CE5"/>
    <w:rsid w:val="00F55D5E"/>
    <w:rsid w:val="00F6063C"/>
    <w:rsid w:val="00F60C09"/>
    <w:rsid w:val="00F77FCA"/>
    <w:rsid w:val="00F8049E"/>
    <w:rsid w:val="00F806F3"/>
    <w:rsid w:val="00F94391"/>
    <w:rsid w:val="00F959C6"/>
    <w:rsid w:val="00FA1F61"/>
    <w:rsid w:val="00FA20AC"/>
    <w:rsid w:val="00FB345A"/>
    <w:rsid w:val="00FB724B"/>
    <w:rsid w:val="00FC0696"/>
    <w:rsid w:val="00FC0A13"/>
    <w:rsid w:val="00FC0E25"/>
    <w:rsid w:val="00FC194F"/>
    <w:rsid w:val="00FC25B3"/>
    <w:rsid w:val="00FC2D48"/>
    <w:rsid w:val="00FC50EE"/>
    <w:rsid w:val="00FC5A6F"/>
    <w:rsid w:val="00FC6351"/>
    <w:rsid w:val="00FD2867"/>
    <w:rsid w:val="00FD6453"/>
    <w:rsid w:val="00FE72F3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DCD460-DE4C-4582-BCC7-840CBEF4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985"/>
        <w:tab w:val="left" w:pos="3969"/>
      </w:tabs>
      <w:jc w:val="center"/>
      <w:outlineLvl w:val="0"/>
    </w:pPr>
    <w:rPr>
      <w:b/>
      <w:bCs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27"/>
      <w:lang w:val="uk-U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sz w:val="28"/>
      <w:lang w:val="uk-UA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color w:val="000000"/>
      <w:sz w:val="28"/>
      <w:lang w:val="uk-UA"/>
    </w:rPr>
  </w:style>
  <w:style w:type="paragraph" w:styleId="Heading5">
    <w:name w:val="heading 5"/>
    <w:basedOn w:val="Normal"/>
    <w:next w:val="Normal"/>
    <w:qFormat/>
    <w:pPr>
      <w:keepNext/>
      <w:shd w:val="clear" w:color="auto" w:fill="FFFFFF"/>
      <w:outlineLvl w:val="4"/>
    </w:pPr>
    <w:rPr>
      <w:rFonts w:ascii="Georgia" w:hAnsi="Georgia" w:cs="Arial"/>
      <w:b/>
      <w:bCs/>
      <w:color w:val="000000"/>
      <w:spacing w:val="4"/>
      <w:sz w:val="26"/>
      <w:szCs w:val="26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57"/>
      <w:jc w:val="center"/>
    </w:pPr>
    <w:rPr>
      <w:b/>
      <w:color w:val="000000"/>
      <w:sz w:val="22"/>
    </w:rPr>
  </w:style>
  <w:style w:type="paragraph" w:styleId="BodyTextIndent">
    <w:name w:val="Body Text Indent"/>
    <w:basedOn w:val="Normal"/>
    <w:link w:val="BodyTextIndentChar"/>
    <w:pPr>
      <w:ind w:firstLine="567"/>
      <w:jc w:val="both"/>
    </w:pPr>
    <w:rPr>
      <w:color w:val="000000"/>
      <w:sz w:val="27"/>
      <w:lang w:val="x-none"/>
    </w:rPr>
  </w:style>
  <w:style w:type="paragraph" w:styleId="BodyTextIndent2">
    <w:name w:val="Body Text Indent 2"/>
    <w:basedOn w:val="Normal"/>
    <w:link w:val="BodyTextIndent2Char"/>
    <w:pPr>
      <w:ind w:firstLine="567"/>
      <w:jc w:val="both"/>
    </w:pPr>
    <w:rPr>
      <w:sz w:val="27"/>
      <w:lang w:val="x-none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character" w:customStyle="1" w:styleId="apple-style-span">
    <w:name w:val="apple-style-span"/>
    <w:basedOn w:val="DefaultParagraphFont"/>
    <w:rsid w:val="00C84B39"/>
  </w:style>
  <w:style w:type="paragraph" w:styleId="Subtitle">
    <w:name w:val="Subtitle"/>
    <w:basedOn w:val="Normal"/>
    <w:link w:val="SubtitleChar"/>
    <w:qFormat/>
    <w:rsid w:val="00337297"/>
    <w:pPr>
      <w:jc w:val="center"/>
    </w:pPr>
    <w:rPr>
      <w:sz w:val="28"/>
      <w:szCs w:val="24"/>
      <w:lang w:val="x-none"/>
    </w:rPr>
  </w:style>
  <w:style w:type="character" w:customStyle="1" w:styleId="SubtitleChar">
    <w:name w:val="Subtitle Char"/>
    <w:link w:val="Subtitle"/>
    <w:rsid w:val="00337297"/>
    <w:rPr>
      <w:sz w:val="28"/>
      <w:szCs w:val="24"/>
      <w:lang w:eastAsia="ru-RU"/>
    </w:rPr>
  </w:style>
  <w:style w:type="character" w:customStyle="1" w:styleId="Heading1Char">
    <w:name w:val="Heading 1 Char"/>
    <w:link w:val="Heading1"/>
    <w:rsid w:val="005D55EF"/>
    <w:rPr>
      <w:b/>
      <w:bCs/>
      <w:sz w:val="28"/>
      <w:lang w:eastAsia="ru-RU"/>
    </w:rPr>
  </w:style>
  <w:style w:type="character" w:customStyle="1" w:styleId="BodyTextIndentChar">
    <w:name w:val="Body Text Indent Char"/>
    <w:link w:val="BodyTextIndent"/>
    <w:rsid w:val="005D55EF"/>
    <w:rPr>
      <w:color w:val="000000"/>
      <w:sz w:val="27"/>
      <w:lang w:eastAsia="ru-RU"/>
    </w:rPr>
  </w:style>
  <w:style w:type="character" w:customStyle="1" w:styleId="BodyTextIndent2Char">
    <w:name w:val="Body Text Indent 2 Char"/>
    <w:link w:val="BodyTextIndent2"/>
    <w:rsid w:val="005D55EF"/>
    <w:rPr>
      <w:sz w:val="27"/>
      <w:lang w:eastAsia="ru-RU"/>
    </w:rPr>
  </w:style>
  <w:style w:type="table" w:styleId="TableGrid">
    <w:name w:val="Table Grid"/>
    <w:basedOn w:val="TableNormal"/>
    <w:rsid w:val="00A965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Blank_UNU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86F3-4AE5-4B78-9741-92BAD361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Blank_UNUFS</Template>
  <TotalTime>0</TotalTime>
  <Pages>3</Pages>
  <Words>313</Words>
  <Characters>1786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VCC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First</dc:creator>
  <cp:keywords/>
  <dc:description/>
  <cp:lastModifiedBy>word</cp:lastModifiedBy>
  <cp:revision>2</cp:revision>
  <cp:lastPrinted>2021-07-05T15:42:00Z</cp:lastPrinted>
  <dcterms:created xsi:type="dcterms:W3CDTF">2025-09-12T11:53:00Z</dcterms:created>
  <dcterms:modified xsi:type="dcterms:W3CDTF">2025-09-12T11:53:00Z</dcterms:modified>
</cp:coreProperties>
</file>