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A4A" w:rsidRDefault="00EF5A4A" w:rsidP="00EF5A4A">
      <w:pPr>
        <w:ind w:left="4395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</w:rPr>
        <w:t>Проректор</w:t>
      </w:r>
      <w:r w:rsidR="00022D57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науково-педагог</w:t>
      </w:r>
      <w:r w:rsidRPr="009B49E7">
        <w:rPr>
          <w:sz w:val="28"/>
          <w:szCs w:val="28"/>
        </w:rPr>
        <w:t>і</w:t>
      </w:r>
      <w:r>
        <w:rPr>
          <w:sz w:val="28"/>
          <w:szCs w:val="28"/>
        </w:rPr>
        <w:t>чної</w:t>
      </w:r>
      <w:proofErr w:type="spellEnd"/>
      <w:r>
        <w:rPr>
          <w:sz w:val="28"/>
          <w:szCs w:val="28"/>
        </w:rPr>
        <w:t xml:space="preserve"> </w:t>
      </w:r>
    </w:p>
    <w:p w:rsidR="00EF5A4A" w:rsidRDefault="00EF5A4A" w:rsidP="00EF5A4A">
      <w:pPr>
        <w:ind w:left="439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  <w:lang w:val="uk-UA"/>
        </w:rPr>
        <w:t xml:space="preserve"> НУФВСУ</w:t>
      </w:r>
    </w:p>
    <w:p w:rsidR="00022D57" w:rsidRPr="003231E8" w:rsidRDefault="00EF5A4A" w:rsidP="00EF5A4A">
      <w:pPr>
        <w:ind w:left="439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професору</w:t>
      </w:r>
      <w:r w:rsidR="00022D57">
        <w:rPr>
          <w:sz w:val="28"/>
          <w:szCs w:val="28"/>
          <w:lang w:val="uk-UA"/>
        </w:rPr>
        <w:t xml:space="preserve"> </w:t>
      </w:r>
      <w:r w:rsidR="00E42ED4">
        <w:rPr>
          <w:sz w:val="28"/>
          <w:szCs w:val="28"/>
          <w:lang w:val="uk-UA"/>
        </w:rPr>
        <w:t xml:space="preserve">Ользі </w:t>
      </w:r>
      <w:r w:rsidR="00E42ED4" w:rsidRPr="00EF5A4A">
        <w:rPr>
          <w:sz w:val="28"/>
          <w:szCs w:val="28"/>
        </w:rPr>
        <w:t>БОРИСОВІ</w:t>
      </w:r>
      <w:r w:rsidR="00E42ED4" w:rsidRPr="00EF5A4A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 xml:space="preserve"> </w:t>
      </w:r>
    </w:p>
    <w:p w:rsidR="00022D57" w:rsidRDefault="00022D57" w:rsidP="00022D57">
      <w:pPr>
        <w:ind w:left="382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здобувача ступеня доктора філософії </w:t>
      </w:r>
    </w:p>
    <w:p w:rsidR="00022D57" w:rsidRDefault="00022D57" w:rsidP="00022D57">
      <w:pPr>
        <w:ind w:left="382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</w:t>
      </w:r>
    </w:p>
    <w:p w:rsidR="00567755" w:rsidRPr="003231E8" w:rsidRDefault="00567755" w:rsidP="00022D57">
      <w:pPr>
        <w:ind w:left="382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</w:t>
      </w:r>
    </w:p>
    <w:p w:rsidR="00022D57" w:rsidRPr="00DC1E99" w:rsidRDefault="00022D57" w:rsidP="00022D57">
      <w:pPr>
        <w:ind w:left="3828" w:firstLine="567"/>
        <w:jc w:val="center"/>
        <w:rPr>
          <w:lang w:val="uk-UA"/>
        </w:rPr>
      </w:pPr>
      <w:r w:rsidRPr="00DC1E99">
        <w:rPr>
          <w:lang w:val="uk-UA"/>
        </w:rPr>
        <w:t>(ПІБ здобувача)</w:t>
      </w:r>
    </w:p>
    <w:p w:rsidR="00022D57" w:rsidRDefault="00022D57" w:rsidP="00EF5A4A">
      <w:pPr>
        <w:ind w:left="141" w:hanging="141"/>
        <w:jc w:val="both"/>
        <w:rPr>
          <w:sz w:val="28"/>
          <w:szCs w:val="28"/>
          <w:lang w:val="uk-UA"/>
        </w:rPr>
      </w:pPr>
    </w:p>
    <w:p w:rsidR="00022D57" w:rsidRPr="002F4D7B" w:rsidRDefault="00022D57" w:rsidP="00022D57">
      <w:pPr>
        <w:tabs>
          <w:tab w:val="left" w:pos="415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</w:t>
      </w:r>
      <w:r w:rsidRPr="002F4D7B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В</w:t>
      </w:r>
      <w:r w:rsidRPr="002F4D7B">
        <w:rPr>
          <w:sz w:val="28"/>
          <w:szCs w:val="28"/>
          <w:lang w:val="uk-UA"/>
        </w:rPr>
        <w:t>А</w:t>
      </w:r>
    </w:p>
    <w:p w:rsidR="00ED547E" w:rsidRDefault="00022D57" w:rsidP="00022D57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022D57">
        <w:rPr>
          <w:sz w:val="28"/>
          <w:szCs w:val="28"/>
          <w:lang w:val="uk-UA"/>
        </w:rPr>
        <w:t xml:space="preserve">Прошу розглянути питання щодо проведення публічної презентації моєї дисертаційної роботи </w:t>
      </w:r>
      <w:r w:rsidRPr="00022D57">
        <w:rPr>
          <w:sz w:val="28"/>
          <w:szCs w:val="28"/>
        </w:rPr>
        <w:t>на тему:</w:t>
      </w:r>
      <w:r>
        <w:rPr>
          <w:sz w:val="28"/>
          <w:szCs w:val="28"/>
          <w:lang w:val="uk-UA"/>
        </w:rPr>
        <w:t xml:space="preserve"> «_________________________________________</w:t>
      </w:r>
    </w:p>
    <w:p w:rsidR="00022D57" w:rsidRDefault="00022D57" w:rsidP="00BA713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</w:t>
      </w:r>
      <w:r w:rsidR="005462AE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 xml:space="preserve">», </w:t>
      </w:r>
      <w:r w:rsidRPr="00022D57">
        <w:rPr>
          <w:spacing w:val="6"/>
          <w:sz w:val="28"/>
          <w:szCs w:val="28"/>
          <w:lang w:val="uk-UA"/>
        </w:rPr>
        <w:t xml:space="preserve">її </w:t>
      </w:r>
      <w:r w:rsidRPr="00BA7131">
        <w:rPr>
          <w:spacing w:val="6"/>
          <w:sz w:val="28"/>
          <w:szCs w:val="28"/>
          <w:lang w:val="uk-UA"/>
        </w:rPr>
        <w:t xml:space="preserve">обговорення </w:t>
      </w:r>
      <w:r w:rsidR="00BA7131" w:rsidRPr="00BA7131">
        <w:rPr>
          <w:sz w:val="28"/>
          <w:szCs w:val="28"/>
        </w:rPr>
        <w:t xml:space="preserve">на </w:t>
      </w:r>
      <w:proofErr w:type="spellStart"/>
      <w:r w:rsidR="00BA7131" w:rsidRPr="00BA7131">
        <w:rPr>
          <w:sz w:val="28"/>
          <w:szCs w:val="28"/>
        </w:rPr>
        <w:t>засіданні</w:t>
      </w:r>
      <w:proofErr w:type="spellEnd"/>
      <w:r w:rsidR="00BA7131" w:rsidRPr="00BA7131">
        <w:rPr>
          <w:sz w:val="28"/>
          <w:szCs w:val="28"/>
        </w:rPr>
        <w:t xml:space="preserve"> кафедр</w:t>
      </w:r>
      <w:r w:rsidR="00BA7131">
        <w:rPr>
          <w:sz w:val="28"/>
          <w:szCs w:val="28"/>
          <w:lang w:val="uk-UA"/>
        </w:rPr>
        <w:t>и та</w:t>
      </w:r>
      <w:r>
        <w:rPr>
          <w:sz w:val="28"/>
          <w:szCs w:val="28"/>
          <w:lang w:val="uk-UA"/>
        </w:rPr>
        <w:t xml:space="preserve"> надання висновку про наукову новизну, теоретичне та практичне значення результатів дисертації.</w:t>
      </w:r>
    </w:p>
    <w:p w:rsidR="00674568" w:rsidRDefault="00674568" w:rsidP="0067456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A2EB0">
        <w:rPr>
          <w:sz w:val="28"/>
          <w:szCs w:val="28"/>
          <w:lang w:val="uk-UA"/>
        </w:rPr>
        <w:t>Робота виконана</w:t>
      </w:r>
      <w:r>
        <w:rPr>
          <w:sz w:val="28"/>
          <w:szCs w:val="28"/>
          <w:lang w:val="uk-UA"/>
        </w:rPr>
        <w:t xml:space="preserve"> на кафедрі _______________________________________</w:t>
      </w:r>
    </w:p>
    <w:p w:rsidR="00674568" w:rsidRDefault="00674568" w:rsidP="00674568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____________________________________________________________________.</w:t>
      </w:r>
    </w:p>
    <w:p w:rsidR="00674568" w:rsidRPr="00EF5A4A" w:rsidRDefault="00674568" w:rsidP="00674568">
      <w:pPr>
        <w:ind w:firstLine="709"/>
        <w:jc w:val="center"/>
        <w:rPr>
          <w:lang w:val="uk-UA"/>
        </w:rPr>
      </w:pPr>
      <w:r w:rsidRPr="00EF5A4A">
        <w:rPr>
          <w:lang w:val="uk-UA"/>
        </w:rPr>
        <w:t>(назва кафедри)</w:t>
      </w:r>
    </w:p>
    <w:p w:rsidR="00674568" w:rsidRDefault="00674568" w:rsidP="0067456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Науковий/</w:t>
      </w:r>
      <w:proofErr w:type="spellStart"/>
      <w:r>
        <w:rPr>
          <w:sz w:val="28"/>
          <w:szCs w:val="28"/>
          <w:lang w:val="uk-UA"/>
        </w:rPr>
        <w:t>ві</w:t>
      </w:r>
      <w:proofErr w:type="spellEnd"/>
      <w:r>
        <w:rPr>
          <w:sz w:val="28"/>
          <w:szCs w:val="28"/>
          <w:lang w:val="uk-UA"/>
        </w:rPr>
        <w:t xml:space="preserve"> керівник/</w:t>
      </w:r>
      <w:proofErr w:type="spellStart"/>
      <w:r>
        <w:rPr>
          <w:sz w:val="28"/>
          <w:szCs w:val="28"/>
          <w:lang w:val="uk-UA"/>
        </w:rPr>
        <w:t>ки</w:t>
      </w:r>
      <w:proofErr w:type="spellEnd"/>
      <w:r>
        <w:rPr>
          <w:sz w:val="28"/>
          <w:szCs w:val="28"/>
          <w:lang w:val="uk-UA"/>
        </w:rPr>
        <w:t xml:space="preserve"> __________________________________________</w:t>
      </w:r>
    </w:p>
    <w:p w:rsidR="00674568" w:rsidRDefault="00674568" w:rsidP="00674568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  <w:r w:rsidR="00BA7131">
        <w:rPr>
          <w:sz w:val="28"/>
          <w:szCs w:val="28"/>
          <w:lang w:val="uk-UA"/>
        </w:rPr>
        <w:t>____________________________________________________________________</w:t>
      </w:r>
    </w:p>
    <w:p w:rsidR="00674568" w:rsidRPr="008D7237" w:rsidRDefault="00674568" w:rsidP="00674568">
      <w:pPr>
        <w:ind w:firstLine="709"/>
        <w:jc w:val="center"/>
        <w:rPr>
          <w:sz w:val="16"/>
          <w:szCs w:val="16"/>
          <w:lang w:val="uk-UA"/>
        </w:rPr>
      </w:pPr>
      <w:r w:rsidRPr="003A2EB0">
        <w:rPr>
          <w:sz w:val="16"/>
          <w:szCs w:val="16"/>
          <w:lang w:val="uk-UA"/>
        </w:rPr>
        <w:t>(науковий ступінь, вчене звання,</w:t>
      </w:r>
      <w:r>
        <w:rPr>
          <w:sz w:val="16"/>
          <w:szCs w:val="16"/>
          <w:lang w:val="uk-UA"/>
        </w:rPr>
        <w:t xml:space="preserve"> </w:t>
      </w:r>
      <w:r w:rsidRPr="008D7237">
        <w:rPr>
          <w:sz w:val="16"/>
          <w:szCs w:val="16"/>
          <w:lang w:val="uk-UA"/>
        </w:rPr>
        <w:t>ПІБ)</w:t>
      </w:r>
    </w:p>
    <w:p w:rsidR="00674568" w:rsidRDefault="00BA7131" w:rsidP="00674568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674568">
        <w:rPr>
          <w:sz w:val="28"/>
          <w:szCs w:val="28"/>
          <w:lang w:val="uk-UA"/>
        </w:rPr>
        <w:t>ідтверджує/</w:t>
      </w:r>
      <w:proofErr w:type="spellStart"/>
      <w:r w:rsidR="00674568">
        <w:rPr>
          <w:sz w:val="28"/>
          <w:szCs w:val="28"/>
          <w:lang w:val="uk-UA"/>
        </w:rPr>
        <w:t>ють</w:t>
      </w:r>
      <w:proofErr w:type="spellEnd"/>
      <w:r w:rsidR="00674568">
        <w:rPr>
          <w:sz w:val="28"/>
          <w:szCs w:val="28"/>
          <w:lang w:val="uk-UA"/>
        </w:rPr>
        <w:t xml:space="preserve"> готовність дисертації до захисту.</w:t>
      </w:r>
    </w:p>
    <w:p w:rsidR="00EF5A4A" w:rsidRDefault="00EF5A4A" w:rsidP="00452A33">
      <w:pPr>
        <w:pStyle w:val="a"/>
        <w:spacing w:before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заяви додаються:</w:t>
      </w:r>
    </w:p>
    <w:p w:rsidR="00452A33" w:rsidRDefault="00452A33" w:rsidP="00452A33">
      <w:pPr>
        <w:pStyle w:val="a"/>
        <w:spacing w:before="0"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Дисертація в друкованому вигляді та електронній формі.</w:t>
      </w:r>
    </w:p>
    <w:p w:rsidR="00452A33" w:rsidRDefault="00452A33" w:rsidP="00452A33">
      <w:pPr>
        <w:pStyle w:val="a"/>
        <w:spacing w:before="0"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Наукові публікації, в яких висвітлено наукові результати дисертації.</w:t>
      </w:r>
    </w:p>
    <w:p w:rsidR="00EF5A4A" w:rsidRDefault="00EF5A4A" w:rsidP="00452A33">
      <w:pPr>
        <w:pStyle w:val="a"/>
        <w:spacing w:before="0"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462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C6482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овідка про викон</w:t>
      </w:r>
      <w:r w:rsidR="005462AE">
        <w:rPr>
          <w:rFonts w:ascii="Times New Roman" w:hAnsi="Times New Roman"/>
          <w:sz w:val="28"/>
          <w:szCs w:val="28"/>
        </w:rPr>
        <w:t xml:space="preserve">ання </w:t>
      </w:r>
      <w:proofErr w:type="spellStart"/>
      <w:r w:rsidR="005462AE">
        <w:rPr>
          <w:rFonts w:ascii="Times New Roman" w:hAnsi="Times New Roman"/>
          <w:sz w:val="28"/>
          <w:szCs w:val="28"/>
        </w:rPr>
        <w:t>освітньо</w:t>
      </w:r>
      <w:proofErr w:type="spellEnd"/>
      <w:r w:rsidR="005462AE">
        <w:rPr>
          <w:rFonts w:ascii="Times New Roman" w:hAnsi="Times New Roman"/>
          <w:sz w:val="28"/>
          <w:szCs w:val="28"/>
        </w:rPr>
        <w:t>-наукової програми.</w:t>
      </w:r>
    </w:p>
    <w:p w:rsidR="00EF5A4A" w:rsidRDefault="00EF5A4A" w:rsidP="00452A33">
      <w:pPr>
        <w:pStyle w:val="a"/>
        <w:spacing w:before="0"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462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5462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исновок наукового керівника</w:t>
      </w:r>
      <w:r w:rsidR="005462AE">
        <w:rPr>
          <w:rFonts w:ascii="Times New Roman" w:hAnsi="Times New Roman"/>
          <w:sz w:val="28"/>
          <w:szCs w:val="28"/>
        </w:rPr>
        <w:t>.</w:t>
      </w:r>
    </w:p>
    <w:p w:rsidR="00F27000" w:rsidRDefault="005462AE" w:rsidP="00452A3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 Персональний склад спец</w:t>
      </w:r>
      <w:r>
        <w:rPr>
          <w:sz w:val="28"/>
          <w:szCs w:val="28"/>
        </w:rPr>
        <w:t>і</w:t>
      </w:r>
      <w:proofErr w:type="spellStart"/>
      <w:r>
        <w:rPr>
          <w:sz w:val="28"/>
          <w:szCs w:val="28"/>
          <w:lang w:val="uk-UA"/>
        </w:rPr>
        <w:t>ал</w:t>
      </w:r>
      <w:proofErr w:type="spellEnd"/>
      <w:r>
        <w:rPr>
          <w:sz w:val="28"/>
          <w:szCs w:val="28"/>
        </w:rPr>
        <w:t>і</w:t>
      </w:r>
      <w:proofErr w:type="spellStart"/>
      <w:r>
        <w:rPr>
          <w:sz w:val="28"/>
          <w:szCs w:val="28"/>
          <w:lang w:val="uk-UA"/>
        </w:rPr>
        <w:t>зованої</w:t>
      </w:r>
      <w:proofErr w:type="spellEnd"/>
      <w:r>
        <w:rPr>
          <w:sz w:val="28"/>
          <w:szCs w:val="28"/>
          <w:lang w:val="uk-UA"/>
        </w:rPr>
        <w:t xml:space="preserve"> вченої ради (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>).</w:t>
      </w:r>
    </w:p>
    <w:p w:rsidR="003E29BA" w:rsidRPr="003E29BA" w:rsidRDefault="003E29BA" w:rsidP="00674568">
      <w:pPr>
        <w:spacing w:line="276" w:lineRule="auto"/>
        <w:jc w:val="both"/>
        <w:rPr>
          <w:sz w:val="28"/>
          <w:szCs w:val="28"/>
        </w:rPr>
      </w:pPr>
    </w:p>
    <w:p w:rsidR="00674568" w:rsidRPr="00674568" w:rsidRDefault="00674568" w:rsidP="00674568">
      <w:pPr>
        <w:spacing w:before="120"/>
      </w:pPr>
      <w:r w:rsidRPr="00674568">
        <w:rPr>
          <w:sz w:val="28"/>
          <w:szCs w:val="28"/>
        </w:rPr>
        <w:t>“__</w:t>
      </w:r>
      <w:r>
        <w:rPr>
          <w:sz w:val="28"/>
          <w:szCs w:val="28"/>
          <w:lang w:val="uk-UA"/>
        </w:rPr>
        <w:t>_</w:t>
      </w:r>
      <w:r w:rsidRPr="00674568">
        <w:rPr>
          <w:sz w:val="28"/>
          <w:szCs w:val="28"/>
        </w:rPr>
        <w:t>” ______</w:t>
      </w:r>
      <w:r>
        <w:rPr>
          <w:sz w:val="28"/>
          <w:szCs w:val="28"/>
          <w:lang w:val="uk-UA"/>
        </w:rPr>
        <w:t>________</w:t>
      </w:r>
      <w:r w:rsidRPr="00674568">
        <w:rPr>
          <w:sz w:val="28"/>
          <w:szCs w:val="28"/>
        </w:rPr>
        <w:t xml:space="preserve"> 20</w:t>
      </w:r>
      <w:r w:rsidR="0067626F">
        <w:rPr>
          <w:sz w:val="28"/>
          <w:szCs w:val="28"/>
          <w:lang w:val="uk-UA"/>
        </w:rPr>
        <w:t>2</w:t>
      </w:r>
      <w:r w:rsidR="00E42ED4">
        <w:rPr>
          <w:sz w:val="28"/>
          <w:szCs w:val="28"/>
          <w:lang w:val="uk-UA"/>
        </w:rPr>
        <w:t>5</w:t>
      </w:r>
      <w:r w:rsidRPr="00674568">
        <w:rPr>
          <w:sz w:val="28"/>
          <w:szCs w:val="28"/>
        </w:rPr>
        <w:t xml:space="preserve"> р.                          _________________________</w:t>
      </w:r>
    </w:p>
    <w:p w:rsidR="00674568" w:rsidRPr="00674568" w:rsidRDefault="00674568" w:rsidP="0001693B">
      <w:pPr>
        <w:ind w:right="565" w:firstLine="4678"/>
        <w:jc w:val="center"/>
      </w:pPr>
      <w:r w:rsidRPr="00674568">
        <w:t>(</w:t>
      </w:r>
      <w:proofErr w:type="spellStart"/>
      <w:r w:rsidRPr="00674568">
        <w:t>Підпис</w:t>
      </w:r>
      <w:proofErr w:type="spellEnd"/>
      <w:r w:rsidRPr="00674568">
        <w:t xml:space="preserve"> </w:t>
      </w:r>
      <w:proofErr w:type="spellStart"/>
      <w:r w:rsidRPr="00674568">
        <w:t>здобувача</w:t>
      </w:r>
      <w:proofErr w:type="spellEnd"/>
      <w:r w:rsidRPr="00674568">
        <w:t>)</w:t>
      </w:r>
    </w:p>
    <w:p w:rsidR="00567755" w:rsidRDefault="00567755" w:rsidP="0001693B">
      <w:pPr>
        <w:jc w:val="both"/>
        <w:rPr>
          <w:sz w:val="28"/>
          <w:szCs w:val="28"/>
        </w:rPr>
      </w:pPr>
    </w:p>
    <w:p w:rsidR="005462AE" w:rsidRPr="000236F7" w:rsidRDefault="005462AE" w:rsidP="005462AE">
      <w:pPr>
        <w:jc w:val="both"/>
        <w:rPr>
          <w:sz w:val="28"/>
          <w:szCs w:val="28"/>
        </w:rPr>
      </w:pPr>
      <w:r w:rsidRPr="000236F7">
        <w:rPr>
          <w:sz w:val="28"/>
          <w:szCs w:val="28"/>
        </w:rPr>
        <w:t xml:space="preserve">ПОГОДЖЕНО: </w:t>
      </w:r>
    </w:p>
    <w:p w:rsidR="005462AE" w:rsidRPr="000236F7" w:rsidRDefault="005462AE" w:rsidP="005462AE">
      <w:pPr>
        <w:rPr>
          <w:sz w:val="28"/>
          <w:szCs w:val="28"/>
        </w:rPr>
      </w:pPr>
      <w:proofErr w:type="spellStart"/>
      <w:r w:rsidRPr="000236F7">
        <w:rPr>
          <w:sz w:val="28"/>
          <w:szCs w:val="28"/>
        </w:rPr>
        <w:t>Завідувач</w:t>
      </w:r>
      <w:proofErr w:type="spellEnd"/>
      <w:r w:rsidRPr="000236F7">
        <w:rPr>
          <w:sz w:val="28"/>
          <w:szCs w:val="28"/>
        </w:rPr>
        <w:t xml:space="preserve"> </w:t>
      </w:r>
      <w:proofErr w:type="spellStart"/>
      <w:r w:rsidRPr="000236F7">
        <w:rPr>
          <w:sz w:val="28"/>
          <w:szCs w:val="28"/>
        </w:rPr>
        <w:t>відділу</w:t>
      </w:r>
      <w:proofErr w:type="spellEnd"/>
      <w:r w:rsidRPr="000236F7">
        <w:rPr>
          <w:sz w:val="28"/>
          <w:szCs w:val="28"/>
        </w:rPr>
        <w:t xml:space="preserve"> </w:t>
      </w:r>
    </w:p>
    <w:p w:rsidR="005462AE" w:rsidRPr="0067626F" w:rsidRDefault="005462AE" w:rsidP="005462AE">
      <w:pPr>
        <w:rPr>
          <w:sz w:val="28"/>
          <w:szCs w:val="28"/>
          <w:lang w:val="uk-UA"/>
        </w:rPr>
      </w:pPr>
      <w:proofErr w:type="spellStart"/>
      <w:r w:rsidRPr="000236F7">
        <w:rPr>
          <w:sz w:val="28"/>
          <w:szCs w:val="28"/>
        </w:rPr>
        <w:t>докторантури</w:t>
      </w:r>
      <w:proofErr w:type="spellEnd"/>
      <w:r w:rsidRPr="000236F7">
        <w:rPr>
          <w:sz w:val="28"/>
          <w:szCs w:val="28"/>
        </w:rPr>
        <w:t xml:space="preserve">, </w:t>
      </w:r>
      <w:proofErr w:type="spellStart"/>
      <w:r w:rsidRPr="004C33EC">
        <w:rPr>
          <w:sz w:val="28"/>
          <w:szCs w:val="28"/>
        </w:rPr>
        <w:t>аспірантури</w:t>
      </w:r>
      <w:proofErr w:type="spellEnd"/>
      <w:r w:rsidR="00FD1B5B" w:rsidRPr="004C33EC">
        <w:rPr>
          <w:sz w:val="28"/>
          <w:szCs w:val="28"/>
          <w:lang w:val="uk-UA"/>
        </w:rPr>
        <w:t xml:space="preserve">  </w:t>
      </w:r>
      <w:r w:rsidRPr="004C33EC">
        <w:rPr>
          <w:sz w:val="28"/>
          <w:szCs w:val="28"/>
        </w:rPr>
        <w:t>____________</w:t>
      </w:r>
      <w:r w:rsidR="00D040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 w:rsidR="00E42ED4">
        <w:rPr>
          <w:sz w:val="28"/>
          <w:szCs w:val="28"/>
          <w:u w:val="single"/>
          <w:lang w:val="uk-UA"/>
        </w:rPr>
        <w:t>Натал</w:t>
      </w:r>
      <w:r w:rsidR="0067626F">
        <w:rPr>
          <w:sz w:val="28"/>
          <w:szCs w:val="28"/>
          <w:u w:val="single"/>
          <w:lang w:val="uk-UA"/>
        </w:rPr>
        <w:t>ія</w:t>
      </w:r>
      <w:r w:rsidRPr="000650EC">
        <w:rPr>
          <w:sz w:val="28"/>
          <w:szCs w:val="28"/>
          <w:u w:val="single"/>
        </w:rPr>
        <w:t xml:space="preserve"> </w:t>
      </w:r>
      <w:r w:rsidR="00E42ED4">
        <w:rPr>
          <w:sz w:val="28"/>
          <w:szCs w:val="28"/>
          <w:u w:val="single"/>
          <w:lang w:val="uk-UA"/>
        </w:rPr>
        <w:t>ОПАНАСЮК</w:t>
      </w:r>
      <w:r>
        <w:rPr>
          <w:sz w:val="28"/>
          <w:szCs w:val="28"/>
        </w:rPr>
        <w:t xml:space="preserve">  ___________</w:t>
      </w:r>
      <w:r w:rsidR="0067626F">
        <w:rPr>
          <w:sz w:val="28"/>
          <w:szCs w:val="28"/>
          <w:lang w:val="uk-UA"/>
        </w:rPr>
        <w:t>__</w:t>
      </w:r>
    </w:p>
    <w:p w:rsidR="005462AE" w:rsidRPr="0067626F" w:rsidRDefault="009311A7" w:rsidP="005462AE">
      <w:pPr>
        <w:ind w:left="2880" w:firstLine="720"/>
        <w:rPr>
          <w:lang w:val="uk-UA"/>
        </w:rPr>
      </w:pPr>
      <w:r>
        <w:rPr>
          <w:lang w:val="uk-UA"/>
        </w:rPr>
        <w:t xml:space="preserve">     </w:t>
      </w:r>
      <w:r w:rsidR="005462AE" w:rsidRPr="00AA47DF">
        <w:t>(</w:t>
      </w:r>
      <w:proofErr w:type="spellStart"/>
      <w:r w:rsidR="005462AE" w:rsidRPr="00AA47DF">
        <w:t>Підпис</w:t>
      </w:r>
      <w:proofErr w:type="spellEnd"/>
      <w:r w:rsidR="005462AE" w:rsidRPr="00AA47DF">
        <w:t>)</w:t>
      </w:r>
      <w:r w:rsidR="005462AE" w:rsidRPr="00AA47DF">
        <w:tab/>
      </w:r>
      <w:r w:rsidR="005462AE" w:rsidRPr="00AA47DF">
        <w:tab/>
      </w:r>
      <w:r w:rsidR="005462AE">
        <w:tab/>
      </w:r>
      <w:r w:rsidR="005462AE" w:rsidRPr="00AA47DF">
        <w:tab/>
      </w:r>
      <w:r w:rsidR="005462AE">
        <w:t xml:space="preserve"> </w:t>
      </w:r>
      <w:r w:rsidR="005462AE" w:rsidRPr="00AA47DF">
        <w:tab/>
      </w:r>
      <w:r w:rsidR="005462AE">
        <w:tab/>
      </w:r>
      <w:r w:rsidR="005462AE" w:rsidRPr="00AA47DF">
        <w:t>(Дата)</w:t>
      </w:r>
    </w:p>
    <w:p w:rsidR="005462AE" w:rsidRPr="00AA47DF" w:rsidRDefault="005462AE" w:rsidP="005462AE">
      <w:pPr>
        <w:ind w:left="2160" w:firstLine="720"/>
      </w:pPr>
    </w:p>
    <w:p w:rsidR="003F24EE" w:rsidRPr="0067626F" w:rsidRDefault="003F24EE" w:rsidP="003F24EE">
      <w:pPr>
        <w:rPr>
          <w:sz w:val="28"/>
          <w:szCs w:val="28"/>
          <w:lang w:val="uk-UA"/>
        </w:rPr>
      </w:pPr>
      <w:proofErr w:type="spellStart"/>
      <w:r w:rsidRPr="000650EC">
        <w:rPr>
          <w:sz w:val="28"/>
          <w:szCs w:val="28"/>
        </w:rPr>
        <w:t>Завідувач</w:t>
      </w:r>
      <w:proofErr w:type="spellEnd"/>
      <w:r w:rsidRPr="000650E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кафедри</w:t>
      </w:r>
      <w:r w:rsidR="0067626F">
        <w:rPr>
          <w:sz w:val="28"/>
          <w:szCs w:val="28"/>
          <w:lang w:val="uk-UA"/>
        </w:rPr>
        <w:t xml:space="preserve"> </w:t>
      </w:r>
      <w:r w:rsidRPr="000650EC">
        <w:rPr>
          <w:sz w:val="28"/>
          <w:szCs w:val="28"/>
        </w:rPr>
        <w:t xml:space="preserve"> </w:t>
      </w:r>
    </w:p>
    <w:p w:rsidR="003F24EE" w:rsidRPr="0067626F" w:rsidRDefault="0067626F" w:rsidP="003F24EE">
      <w:pPr>
        <w:ind w:left="141" w:hanging="141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_______________</w:t>
      </w:r>
      <w:r>
        <w:rPr>
          <w:sz w:val="28"/>
          <w:szCs w:val="28"/>
          <w:lang w:val="uk-UA"/>
        </w:rPr>
        <w:t xml:space="preserve">____    </w:t>
      </w:r>
      <w:r w:rsidR="003F24EE">
        <w:rPr>
          <w:sz w:val="28"/>
          <w:szCs w:val="28"/>
        </w:rPr>
        <w:t>_____</w:t>
      </w:r>
      <w:r w:rsidR="009311A7">
        <w:rPr>
          <w:sz w:val="28"/>
          <w:szCs w:val="28"/>
        </w:rPr>
        <w:t>__________  __________________</w:t>
      </w:r>
      <w:r w:rsidR="003F24EE">
        <w:rPr>
          <w:sz w:val="28"/>
          <w:szCs w:val="28"/>
        </w:rPr>
        <w:t xml:space="preserve">     ____________</w:t>
      </w:r>
      <w:r>
        <w:rPr>
          <w:sz w:val="28"/>
          <w:szCs w:val="28"/>
          <w:lang w:val="uk-UA"/>
        </w:rPr>
        <w:t>_</w:t>
      </w:r>
    </w:p>
    <w:p w:rsidR="003F24EE" w:rsidRPr="00AA47DF" w:rsidRDefault="0067626F" w:rsidP="0067626F">
      <w:r>
        <w:rPr>
          <w:lang w:val="uk-UA"/>
        </w:rPr>
        <w:t>(Назва кафедри)</w:t>
      </w:r>
      <w:r w:rsidR="003F24EE">
        <w:rPr>
          <w:lang w:val="uk-UA"/>
        </w:rPr>
        <w:t xml:space="preserve"> </w:t>
      </w:r>
      <w:r w:rsidR="009311A7"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 w:rsidR="009311A7">
        <w:rPr>
          <w:lang w:val="uk-UA"/>
        </w:rPr>
        <w:t xml:space="preserve">   </w:t>
      </w:r>
      <w:r>
        <w:rPr>
          <w:lang w:val="uk-UA"/>
        </w:rPr>
        <w:t xml:space="preserve">         </w:t>
      </w:r>
      <w:r w:rsidR="003F24EE">
        <w:rPr>
          <w:lang w:val="uk-UA"/>
        </w:rPr>
        <w:t xml:space="preserve"> </w:t>
      </w:r>
      <w:r w:rsidR="003F24EE" w:rsidRPr="00AA47DF">
        <w:t>(</w:t>
      </w:r>
      <w:proofErr w:type="spellStart"/>
      <w:r w:rsidR="003F24EE" w:rsidRPr="00AA47DF">
        <w:t>Підпис</w:t>
      </w:r>
      <w:proofErr w:type="spellEnd"/>
      <w:r w:rsidR="003F24EE" w:rsidRPr="00AA47DF">
        <w:t>)</w:t>
      </w:r>
      <w:r w:rsidR="003F24EE" w:rsidRPr="00AA47DF">
        <w:tab/>
      </w:r>
      <w:r w:rsidR="003F24EE" w:rsidRPr="00AA47DF">
        <w:tab/>
      </w:r>
      <w:r w:rsidR="009311A7">
        <w:rPr>
          <w:lang w:val="uk-UA"/>
        </w:rPr>
        <w:t xml:space="preserve">  </w:t>
      </w:r>
      <w:r>
        <w:rPr>
          <w:lang w:val="uk-UA"/>
        </w:rPr>
        <w:t xml:space="preserve">        </w:t>
      </w:r>
      <w:r w:rsidR="009311A7">
        <w:rPr>
          <w:lang w:val="uk-UA"/>
        </w:rPr>
        <w:t xml:space="preserve"> </w:t>
      </w:r>
      <w:r w:rsidR="003F24EE" w:rsidRPr="00AA47DF">
        <w:t>(І</w:t>
      </w:r>
      <w:proofErr w:type="spellStart"/>
      <w:r>
        <w:rPr>
          <w:lang w:val="uk-UA"/>
        </w:rPr>
        <w:t>м’я</w:t>
      </w:r>
      <w:proofErr w:type="spellEnd"/>
      <w:r w:rsidR="003F24EE" w:rsidRPr="00AA47DF">
        <w:t xml:space="preserve"> </w:t>
      </w:r>
      <w:r w:rsidRPr="00AA47DF">
        <w:t>ПРІЗВИЩЕ</w:t>
      </w:r>
      <w:r w:rsidR="003F24EE" w:rsidRPr="00AA47DF">
        <w:t>)</w:t>
      </w:r>
      <w:r w:rsidR="003F24EE" w:rsidRPr="00AA47DF">
        <w:tab/>
      </w:r>
      <w:r w:rsidR="003F24EE" w:rsidRPr="00AA47DF">
        <w:tab/>
      </w:r>
      <w:r w:rsidR="009311A7">
        <w:rPr>
          <w:lang w:val="uk-UA"/>
        </w:rPr>
        <w:t xml:space="preserve">             </w:t>
      </w:r>
      <w:r w:rsidR="003F24EE" w:rsidRPr="00AA47DF">
        <w:t>(Дата)</w:t>
      </w:r>
    </w:p>
    <w:p w:rsidR="003F24EE" w:rsidRPr="003F24EE" w:rsidRDefault="003F24EE" w:rsidP="003F24EE">
      <w:pPr>
        <w:spacing w:line="276" w:lineRule="auto"/>
        <w:jc w:val="both"/>
        <w:rPr>
          <w:sz w:val="28"/>
          <w:szCs w:val="28"/>
        </w:rPr>
      </w:pPr>
    </w:p>
    <w:p w:rsidR="003F24EE" w:rsidRPr="009311A7" w:rsidRDefault="003F24EE" w:rsidP="003F24EE">
      <w:pPr>
        <w:rPr>
          <w:sz w:val="28"/>
          <w:szCs w:val="28"/>
          <w:lang w:val="uk-UA"/>
        </w:rPr>
      </w:pPr>
      <w:proofErr w:type="spellStart"/>
      <w:r w:rsidRPr="009B49E7">
        <w:rPr>
          <w:sz w:val="28"/>
          <w:szCs w:val="28"/>
        </w:rPr>
        <w:t>Науковий</w:t>
      </w:r>
      <w:proofErr w:type="spellEnd"/>
      <w:r w:rsidRPr="009B49E7">
        <w:rPr>
          <w:sz w:val="28"/>
          <w:szCs w:val="28"/>
        </w:rPr>
        <w:t xml:space="preserve"> </w:t>
      </w:r>
      <w:proofErr w:type="spellStart"/>
      <w:r w:rsidRPr="009B49E7">
        <w:rPr>
          <w:sz w:val="28"/>
          <w:szCs w:val="28"/>
        </w:rPr>
        <w:t>керівн</w:t>
      </w:r>
      <w:r>
        <w:rPr>
          <w:sz w:val="28"/>
          <w:szCs w:val="28"/>
          <w:lang w:val="uk-UA"/>
        </w:rPr>
        <w:t>ик</w:t>
      </w:r>
      <w:proofErr w:type="spellEnd"/>
      <w:r>
        <w:rPr>
          <w:sz w:val="28"/>
          <w:szCs w:val="28"/>
          <w:lang w:val="uk-UA"/>
        </w:rPr>
        <w:t xml:space="preserve">  </w:t>
      </w:r>
      <w:r w:rsidR="0067626F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_</w:t>
      </w:r>
      <w:r w:rsidR="009311A7">
        <w:rPr>
          <w:sz w:val="28"/>
          <w:szCs w:val="28"/>
        </w:rPr>
        <w:t>______________</w:t>
      </w:r>
      <w:r w:rsidR="0067626F">
        <w:rPr>
          <w:sz w:val="28"/>
          <w:szCs w:val="28"/>
          <w:lang w:val="uk-UA"/>
        </w:rPr>
        <w:t xml:space="preserve">__  </w:t>
      </w:r>
      <w:r>
        <w:rPr>
          <w:sz w:val="28"/>
          <w:szCs w:val="28"/>
        </w:rPr>
        <w:t>__________________</w:t>
      </w:r>
      <w:r w:rsidR="009311A7">
        <w:rPr>
          <w:sz w:val="28"/>
          <w:szCs w:val="28"/>
          <w:lang w:val="uk-UA"/>
        </w:rPr>
        <w:t>_</w:t>
      </w:r>
      <w:r>
        <w:rPr>
          <w:sz w:val="28"/>
          <w:szCs w:val="28"/>
        </w:rPr>
        <w:t xml:space="preserve">     ___________</w:t>
      </w:r>
      <w:r w:rsidR="009311A7">
        <w:rPr>
          <w:sz w:val="28"/>
          <w:szCs w:val="28"/>
          <w:lang w:val="uk-UA"/>
        </w:rPr>
        <w:t>_</w:t>
      </w:r>
    </w:p>
    <w:p w:rsidR="003F24EE" w:rsidRDefault="009311A7" w:rsidP="009311A7">
      <w:pPr>
        <w:ind w:left="2160" w:firstLine="720"/>
      </w:pPr>
      <w:r>
        <w:rPr>
          <w:lang w:val="uk-UA"/>
        </w:rPr>
        <w:t xml:space="preserve">   </w:t>
      </w:r>
      <w:r w:rsidR="0067626F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="003F24EE" w:rsidRPr="00AA47DF">
        <w:t>(</w:t>
      </w:r>
      <w:proofErr w:type="spellStart"/>
      <w:r w:rsidR="003F24EE" w:rsidRPr="00AA47DF">
        <w:t>Підпис</w:t>
      </w:r>
      <w:proofErr w:type="spellEnd"/>
      <w:r w:rsidR="003F24EE" w:rsidRPr="00AA47DF">
        <w:t>)</w:t>
      </w:r>
      <w:r w:rsidR="003F24EE" w:rsidRPr="00AA47DF">
        <w:tab/>
      </w:r>
      <w:r w:rsidR="003F24EE" w:rsidRPr="00AA47DF">
        <w:tab/>
      </w:r>
      <w:r>
        <w:rPr>
          <w:lang w:val="uk-UA"/>
        </w:rPr>
        <w:t xml:space="preserve">  </w:t>
      </w:r>
      <w:r w:rsidR="0067626F">
        <w:rPr>
          <w:lang w:val="uk-UA"/>
        </w:rPr>
        <w:t xml:space="preserve">      </w:t>
      </w:r>
      <w:r w:rsidR="003F24EE" w:rsidRPr="00AA47DF">
        <w:t>(</w:t>
      </w:r>
      <w:r w:rsidR="0067626F" w:rsidRPr="00AA47DF">
        <w:t>І</w:t>
      </w:r>
      <w:proofErr w:type="spellStart"/>
      <w:r w:rsidR="0067626F">
        <w:rPr>
          <w:lang w:val="uk-UA"/>
        </w:rPr>
        <w:t>м’я</w:t>
      </w:r>
      <w:proofErr w:type="spellEnd"/>
      <w:r w:rsidR="0067626F" w:rsidRPr="00AA47DF">
        <w:t xml:space="preserve"> ПРІЗВИЩЕ</w:t>
      </w:r>
      <w:r w:rsidR="003F24EE" w:rsidRPr="00AA47DF">
        <w:t>)</w:t>
      </w:r>
      <w:r w:rsidR="003F24EE" w:rsidRPr="00AA47DF">
        <w:tab/>
      </w:r>
      <w:r w:rsidR="003F24EE" w:rsidRPr="00AA47DF">
        <w:tab/>
      </w:r>
      <w:r>
        <w:rPr>
          <w:lang w:val="uk-UA"/>
        </w:rPr>
        <w:tab/>
      </w:r>
      <w:r w:rsidR="003F24EE" w:rsidRPr="00AA47DF">
        <w:t>(Дата)</w:t>
      </w:r>
    </w:p>
    <w:p w:rsidR="002178A4" w:rsidRDefault="002178A4" w:rsidP="002178A4"/>
    <w:p w:rsidR="002178A4" w:rsidRDefault="002178A4" w:rsidP="002178A4"/>
    <w:p w:rsidR="002178A4" w:rsidRPr="00AA47DF" w:rsidRDefault="002178A4" w:rsidP="002178A4"/>
    <w:sectPr w:rsidR="002178A4" w:rsidRPr="00AA47DF" w:rsidSect="009311A7">
      <w:pgSz w:w="11907" w:h="16840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E88" w:rsidRDefault="00EB5E88">
      <w:r>
        <w:separator/>
      </w:r>
    </w:p>
  </w:endnote>
  <w:endnote w:type="continuationSeparator" w:id="0">
    <w:p w:rsidR="00EB5E88" w:rsidRDefault="00EB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E88" w:rsidRDefault="00EB5E88">
      <w:r>
        <w:separator/>
      </w:r>
    </w:p>
  </w:footnote>
  <w:footnote w:type="continuationSeparator" w:id="0">
    <w:p w:rsidR="00EB5E88" w:rsidRDefault="00EB5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2F84"/>
    <w:multiLevelType w:val="hybridMultilevel"/>
    <w:tmpl w:val="94D4F6E0"/>
    <w:lvl w:ilvl="0" w:tplc="AF469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7F0D78"/>
    <w:multiLevelType w:val="hybridMultilevel"/>
    <w:tmpl w:val="2F9CC06A"/>
    <w:lvl w:ilvl="0" w:tplc="2CD421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6907EC"/>
    <w:multiLevelType w:val="hybridMultilevel"/>
    <w:tmpl w:val="54D618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F69B5"/>
    <w:multiLevelType w:val="multilevel"/>
    <w:tmpl w:val="1AEAC274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60EF6E2E"/>
    <w:multiLevelType w:val="hybridMultilevel"/>
    <w:tmpl w:val="C7F4594C"/>
    <w:lvl w:ilvl="0" w:tplc="1F649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A265976"/>
    <w:multiLevelType w:val="singleLevel"/>
    <w:tmpl w:val="B1964C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12B3"/>
    <w:rsid w:val="000041B2"/>
    <w:rsid w:val="00010797"/>
    <w:rsid w:val="00010E25"/>
    <w:rsid w:val="00015214"/>
    <w:rsid w:val="0001693B"/>
    <w:rsid w:val="00016E02"/>
    <w:rsid w:val="0001714D"/>
    <w:rsid w:val="00017249"/>
    <w:rsid w:val="0002150C"/>
    <w:rsid w:val="00022D57"/>
    <w:rsid w:val="000236F7"/>
    <w:rsid w:val="000265A8"/>
    <w:rsid w:val="00026E9B"/>
    <w:rsid w:val="000367C0"/>
    <w:rsid w:val="00040226"/>
    <w:rsid w:val="00050049"/>
    <w:rsid w:val="00052AA2"/>
    <w:rsid w:val="000607A3"/>
    <w:rsid w:val="00063F2E"/>
    <w:rsid w:val="00066F3F"/>
    <w:rsid w:val="00067EB8"/>
    <w:rsid w:val="0007064C"/>
    <w:rsid w:val="00071503"/>
    <w:rsid w:val="00075D4D"/>
    <w:rsid w:val="0008111D"/>
    <w:rsid w:val="00081CB2"/>
    <w:rsid w:val="00083815"/>
    <w:rsid w:val="00085314"/>
    <w:rsid w:val="000954EA"/>
    <w:rsid w:val="000A0A7D"/>
    <w:rsid w:val="000A13D7"/>
    <w:rsid w:val="000A152F"/>
    <w:rsid w:val="000A2DD3"/>
    <w:rsid w:val="000A5B66"/>
    <w:rsid w:val="000B1D6E"/>
    <w:rsid w:val="000B1F20"/>
    <w:rsid w:val="000B42FB"/>
    <w:rsid w:val="000B4E8C"/>
    <w:rsid w:val="000B654F"/>
    <w:rsid w:val="000C48AE"/>
    <w:rsid w:val="000C5CC2"/>
    <w:rsid w:val="000C7920"/>
    <w:rsid w:val="000C7970"/>
    <w:rsid w:val="000D70C2"/>
    <w:rsid w:val="000E03A9"/>
    <w:rsid w:val="000E1039"/>
    <w:rsid w:val="000E11FB"/>
    <w:rsid w:val="000E12B3"/>
    <w:rsid w:val="000E37DA"/>
    <w:rsid w:val="000E5B53"/>
    <w:rsid w:val="000F3A8D"/>
    <w:rsid w:val="000F4DAC"/>
    <w:rsid w:val="000F7C2D"/>
    <w:rsid w:val="001020EF"/>
    <w:rsid w:val="001066B6"/>
    <w:rsid w:val="00107C26"/>
    <w:rsid w:val="00114DB4"/>
    <w:rsid w:val="00115BCE"/>
    <w:rsid w:val="0011616C"/>
    <w:rsid w:val="0011750B"/>
    <w:rsid w:val="00124430"/>
    <w:rsid w:val="00132A74"/>
    <w:rsid w:val="00133297"/>
    <w:rsid w:val="00133660"/>
    <w:rsid w:val="00134E9B"/>
    <w:rsid w:val="001367F7"/>
    <w:rsid w:val="00140C88"/>
    <w:rsid w:val="00151D8F"/>
    <w:rsid w:val="00152332"/>
    <w:rsid w:val="00154470"/>
    <w:rsid w:val="00154DE7"/>
    <w:rsid w:val="001579CA"/>
    <w:rsid w:val="00162F62"/>
    <w:rsid w:val="001637F8"/>
    <w:rsid w:val="001647B5"/>
    <w:rsid w:val="00167A38"/>
    <w:rsid w:val="00167DDC"/>
    <w:rsid w:val="00171DF6"/>
    <w:rsid w:val="00172F69"/>
    <w:rsid w:val="00173AAB"/>
    <w:rsid w:val="001743DB"/>
    <w:rsid w:val="001855E7"/>
    <w:rsid w:val="001925F5"/>
    <w:rsid w:val="001933BB"/>
    <w:rsid w:val="00194BD0"/>
    <w:rsid w:val="001A1A74"/>
    <w:rsid w:val="001A5ADF"/>
    <w:rsid w:val="001B0BF3"/>
    <w:rsid w:val="001C1AD2"/>
    <w:rsid w:val="001C34B7"/>
    <w:rsid w:val="001C4614"/>
    <w:rsid w:val="001C5C08"/>
    <w:rsid w:val="001C764B"/>
    <w:rsid w:val="001D2869"/>
    <w:rsid w:val="001D44F7"/>
    <w:rsid w:val="001D5A29"/>
    <w:rsid w:val="001D6CEB"/>
    <w:rsid w:val="001E10E0"/>
    <w:rsid w:val="001E1993"/>
    <w:rsid w:val="001E57C8"/>
    <w:rsid w:val="001E6365"/>
    <w:rsid w:val="001F214B"/>
    <w:rsid w:val="001F6CFE"/>
    <w:rsid w:val="00204ECB"/>
    <w:rsid w:val="0021784B"/>
    <w:rsid w:val="002178A4"/>
    <w:rsid w:val="00222DEF"/>
    <w:rsid w:val="002241F7"/>
    <w:rsid w:val="0022507E"/>
    <w:rsid w:val="00227150"/>
    <w:rsid w:val="002307DB"/>
    <w:rsid w:val="00233054"/>
    <w:rsid w:val="00237B06"/>
    <w:rsid w:val="00242575"/>
    <w:rsid w:val="0025014B"/>
    <w:rsid w:val="00250B5A"/>
    <w:rsid w:val="00254A2B"/>
    <w:rsid w:val="00266BE3"/>
    <w:rsid w:val="00273E3D"/>
    <w:rsid w:val="0027566D"/>
    <w:rsid w:val="00276950"/>
    <w:rsid w:val="0027728F"/>
    <w:rsid w:val="002777AA"/>
    <w:rsid w:val="0028195C"/>
    <w:rsid w:val="0028219D"/>
    <w:rsid w:val="002830BD"/>
    <w:rsid w:val="002845E8"/>
    <w:rsid w:val="0028754E"/>
    <w:rsid w:val="00287BF5"/>
    <w:rsid w:val="002900F4"/>
    <w:rsid w:val="00292295"/>
    <w:rsid w:val="002960F7"/>
    <w:rsid w:val="002A0A3F"/>
    <w:rsid w:val="002A7B39"/>
    <w:rsid w:val="002B3144"/>
    <w:rsid w:val="002B550B"/>
    <w:rsid w:val="002B6630"/>
    <w:rsid w:val="002C561D"/>
    <w:rsid w:val="002D0AE5"/>
    <w:rsid w:val="002D0B0C"/>
    <w:rsid w:val="002D0D22"/>
    <w:rsid w:val="002D2CA3"/>
    <w:rsid w:val="002D5783"/>
    <w:rsid w:val="002D6D96"/>
    <w:rsid w:val="002D75F7"/>
    <w:rsid w:val="002E3B35"/>
    <w:rsid w:val="002E5A6F"/>
    <w:rsid w:val="002E5D47"/>
    <w:rsid w:val="002E7D44"/>
    <w:rsid w:val="002F1C32"/>
    <w:rsid w:val="002F5020"/>
    <w:rsid w:val="002F5B0D"/>
    <w:rsid w:val="002F71E2"/>
    <w:rsid w:val="00300C73"/>
    <w:rsid w:val="0031031D"/>
    <w:rsid w:val="00317B69"/>
    <w:rsid w:val="003254F6"/>
    <w:rsid w:val="00327BB1"/>
    <w:rsid w:val="00330F0E"/>
    <w:rsid w:val="003314A8"/>
    <w:rsid w:val="00333046"/>
    <w:rsid w:val="003336AF"/>
    <w:rsid w:val="00334077"/>
    <w:rsid w:val="00337297"/>
    <w:rsid w:val="00341B1A"/>
    <w:rsid w:val="00346BEE"/>
    <w:rsid w:val="003477F7"/>
    <w:rsid w:val="003502DC"/>
    <w:rsid w:val="00351CA1"/>
    <w:rsid w:val="0035338C"/>
    <w:rsid w:val="003540B4"/>
    <w:rsid w:val="003549CC"/>
    <w:rsid w:val="0035744B"/>
    <w:rsid w:val="00362B37"/>
    <w:rsid w:val="00364F35"/>
    <w:rsid w:val="00371C98"/>
    <w:rsid w:val="00371D4B"/>
    <w:rsid w:val="00372BAC"/>
    <w:rsid w:val="00374597"/>
    <w:rsid w:val="00380CFC"/>
    <w:rsid w:val="00381337"/>
    <w:rsid w:val="00390841"/>
    <w:rsid w:val="00391000"/>
    <w:rsid w:val="003A0249"/>
    <w:rsid w:val="003A6C19"/>
    <w:rsid w:val="003A70B5"/>
    <w:rsid w:val="003B039E"/>
    <w:rsid w:val="003B699E"/>
    <w:rsid w:val="003B6CB3"/>
    <w:rsid w:val="003B7A4F"/>
    <w:rsid w:val="003C11FE"/>
    <w:rsid w:val="003C165B"/>
    <w:rsid w:val="003C33EC"/>
    <w:rsid w:val="003D188C"/>
    <w:rsid w:val="003D1E12"/>
    <w:rsid w:val="003D7132"/>
    <w:rsid w:val="003E2437"/>
    <w:rsid w:val="003E29BA"/>
    <w:rsid w:val="003E3195"/>
    <w:rsid w:val="003E66E3"/>
    <w:rsid w:val="003F24EE"/>
    <w:rsid w:val="003F2BD3"/>
    <w:rsid w:val="003F3760"/>
    <w:rsid w:val="003F64E3"/>
    <w:rsid w:val="004100A8"/>
    <w:rsid w:val="004126D2"/>
    <w:rsid w:val="00424634"/>
    <w:rsid w:val="00424756"/>
    <w:rsid w:val="00430D36"/>
    <w:rsid w:val="004341FC"/>
    <w:rsid w:val="00435998"/>
    <w:rsid w:val="004412DA"/>
    <w:rsid w:val="0044249E"/>
    <w:rsid w:val="004453E3"/>
    <w:rsid w:val="0044780E"/>
    <w:rsid w:val="00450EDE"/>
    <w:rsid w:val="00452A33"/>
    <w:rsid w:val="0045664B"/>
    <w:rsid w:val="00456D92"/>
    <w:rsid w:val="00457E10"/>
    <w:rsid w:val="00460BD1"/>
    <w:rsid w:val="00465265"/>
    <w:rsid w:val="00466E4A"/>
    <w:rsid w:val="00471426"/>
    <w:rsid w:val="00472846"/>
    <w:rsid w:val="00475779"/>
    <w:rsid w:val="0047688D"/>
    <w:rsid w:val="00480333"/>
    <w:rsid w:val="00485352"/>
    <w:rsid w:val="00485C96"/>
    <w:rsid w:val="00487597"/>
    <w:rsid w:val="00492533"/>
    <w:rsid w:val="00497B51"/>
    <w:rsid w:val="004A5B19"/>
    <w:rsid w:val="004B1F6C"/>
    <w:rsid w:val="004C04AF"/>
    <w:rsid w:val="004C2435"/>
    <w:rsid w:val="004C33EC"/>
    <w:rsid w:val="004D06F9"/>
    <w:rsid w:val="004D676A"/>
    <w:rsid w:val="004D69C8"/>
    <w:rsid w:val="004E364F"/>
    <w:rsid w:val="004E4F2B"/>
    <w:rsid w:val="004F0590"/>
    <w:rsid w:val="00504D03"/>
    <w:rsid w:val="005059BA"/>
    <w:rsid w:val="00510899"/>
    <w:rsid w:val="00511510"/>
    <w:rsid w:val="0051363D"/>
    <w:rsid w:val="0052208D"/>
    <w:rsid w:val="00522E45"/>
    <w:rsid w:val="00524077"/>
    <w:rsid w:val="00525562"/>
    <w:rsid w:val="0052741E"/>
    <w:rsid w:val="0052743B"/>
    <w:rsid w:val="005327C1"/>
    <w:rsid w:val="00534DE5"/>
    <w:rsid w:val="00536A6E"/>
    <w:rsid w:val="0053754A"/>
    <w:rsid w:val="00540B72"/>
    <w:rsid w:val="005462AE"/>
    <w:rsid w:val="00547E6C"/>
    <w:rsid w:val="005515CA"/>
    <w:rsid w:val="00553D7F"/>
    <w:rsid w:val="00557293"/>
    <w:rsid w:val="00557852"/>
    <w:rsid w:val="00562936"/>
    <w:rsid w:val="00567755"/>
    <w:rsid w:val="005678BC"/>
    <w:rsid w:val="00573715"/>
    <w:rsid w:val="00575B31"/>
    <w:rsid w:val="005766AA"/>
    <w:rsid w:val="00582490"/>
    <w:rsid w:val="00583AF6"/>
    <w:rsid w:val="00585AF9"/>
    <w:rsid w:val="005905DF"/>
    <w:rsid w:val="00590841"/>
    <w:rsid w:val="005923D4"/>
    <w:rsid w:val="00594BBA"/>
    <w:rsid w:val="00596E60"/>
    <w:rsid w:val="00596FC0"/>
    <w:rsid w:val="005A17E8"/>
    <w:rsid w:val="005A2945"/>
    <w:rsid w:val="005A30E7"/>
    <w:rsid w:val="005A53DB"/>
    <w:rsid w:val="005A717C"/>
    <w:rsid w:val="005B069F"/>
    <w:rsid w:val="005B21B1"/>
    <w:rsid w:val="005B5146"/>
    <w:rsid w:val="005B6C66"/>
    <w:rsid w:val="005C285A"/>
    <w:rsid w:val="005C4469"/>
    <w:rsid w:val="005C63ED"/>
    <w:rsid w:val="005C67CE"/>
    <w:rsid w:val="005D2431"/>
    <w:rsid w:val="005D2696"/>
    <w:rsid w:val="005D311D"/>
    <w:rsid w:val="005D55EF"/>
    <w:rsid w:val="005D69F2"/>
    <w:rsid w:val="005E147D"/>
    <w:rsid w:val="005E1D13"/>
    <w:rsid w:val="005E76AD"/>
    <w:rsid w:val="005E78C6"/>
    <w:rsid w:val="005F2658"/>
    <w:rsid w:val="005F286E"/>
    <w:rsid w:val="005F5130"/>
    <w:rsid w:val="005F7CDF"/>
    <w:rsid w:val="006035A9"/>
    <w:rsid w:val="006040A5"/>
    <w:rsid w:val="00604FD1"/>
    <w:rsid w:val="006078A4"/>
    <w:rsid w:val="006107EB"/>
    <w:rsid w:val="006118EB"/>
    <w:rsid w:val="00611EBA"/>
    <w:rsid w:val="00620261"/>
    <w:rsid w:val="00620683"/>
    <w:rsid w:val="00633D38"/>
    <w:rsid w:val="00636009"/>
    <w:rsid w:val="006363A8"/>
    <w:rsid w:val="006377AA"/>
    <w:rsid w:val="0064284F"/>
    <w:rsid w:val="00642F6F"/>
    <w:rsid w:val="00644A52"/>
    <w:rsid w:val="00652270"/>
    <w:rsid w:val="0065551C"/>
    <w:rsid w:val="00660D8E"/>
    <w:rsid w:val="006615BC"/>
    <w:rsid w:val="00667942"/>
    <w:rsid w:val="00670051"/>
    <w:rsid w:val="006708DF"/>
    <w:rsid w:val="0067186A"/>
    <w:rsid w:val="00672E7D"/>
    <w:rsid w:val="00674568"/>
    <w:rsid w:val="0067513E"/>
    <w:rsid w:val="0067626F"/>
    <w:rsid w:val="006810AD"/>
    <w:rsid w:val="006837E0"/>
    <w:rsid w:val="00685CAE"/>
    <w:rsid w:val="006877CD"/>
    <w:rsid w:val="006A28F0"/>
    <w:rsid w:val="006B3741"/>
    <w:rsid w:val="006C1146"/>
    <w:rsid w:val="006C339E"/>
    <w:rsid w:val="006C5533"/>
    <w:rsid w:val="006D0B14"/>
    <w:rsid w:val="006D74DD"/>
    <w:rsid w:val="006E0CA8"/>
    <w:rsid w:val="006F02FD"/>
    <w:rsid w:val="006F1359"/>
    <w:rsid w:val="006F2090"/>
    <w:rsid w:val="00700649"/>
    <w:rsid w:val="007166B4"/>
    <w:rsid w:val="0073335E"/>
    <w:rsid w:val="00733C01"/>
    <w:rsid w:val="00734227"/>
    <w:rsid w:val="00735794"/>
    <w:rsid w:val="00735A75"/>
    <w:rsid w:val="00742582"/>
    <w:rsid w:val="00750519"/>
    <w:rsid w:val="00750845"/>
    <w:rsid w:val="0075137F"/>
    <w:rsid w:val="00761536"/>
    <w:rsid w:val="00761E9A"/>
    <w:rsid w:val="00764D3B"/>
    <w:rsid w:val="00767CEE"/>
    <w:rsid w:val="00772D71"/>
    <w:rsid w:val="0077535D"/>
    <w:rsid w:val="0077681D"/>
    <w:rsid w:val="0078028A"/>
    <w:rsid w:val="007844FD"/>
    <w:rsid w:val="00787C96"/>
    <w:rsid w:val="00790A81"/>
    <w:rsid w:val="007938B4"/>
    <w:rsid w:val="0079576F"/>
    <w:rsid w:val="007960A7"/>
    <w:rsid w:val="007960DA"/>
    <w:rsid w:val="007A5AAE"/>
    <w:rsid w:val="007A686E"/>
    <w:rsid w:val="007B2302"/>
    <w:rsid w:val="007C0D8C"/>
    <w:rsid w:val="007C3E41"/>
    <w:rsid w:val="007D02F8"/>
    <w:rsid w:val="007D43F4"/>
    <w:rsid w:val="007D575C"/>
    <w:rsid w:val="007E1804"/>
    <w:rsid w:val="007E499C"/>
    <w:rsid w:val="007E4FD4"/>
    <w:rsid w:val="007E6837"/>
    <w:rsid w:val="007F37F7"/>
    <w:rsid w:val="008118A0"/>
    <w:rsid w:val="00811CE9"/>
    <w:rsid w:val="00814142"/>
    <w:rsid w:val="008162CC"/>
    <w:rsid w:val="0081761F"/>
    <w:rsid w:val="00817F60"/>
    <w:rsid w:val="00820BDD"/>
    <w:rsid w:val="00837E84"/>
    <w:rsid w:val="00842486"/>
    <w:rsid w:val="008431E7"/>
    <w:rsid w:val="008438B8"/>
    <w:rsid w:val="00846372"/>
    <w:rsid w:val="00847160"/>
    <w:rsid w:val="008524CA"/>
    <w:rsid w:val="00853ECA"/>
    <w:rsid w:val="008542E2"/>
    <w:rsid w:val="008629E3"/>
    <w:rsid w:val="00865324"/>
    <w:rsid w:val="00867804"/>
    <w:rsid w:val="00875CD9"/>
    <w:rsid w:val="00875F81"/>
    <w:rsid w:val="00882A69"/>
    <w:rsid w:val="008836A5"/>
    <w:rsid w:val="0088489C"/>
    <w:rsid w:val="00884DF7"/>
    <w:rsid w:val="00886D83"/>
    <w:rsid w:val="008A0292"/>
    <w:rsid w:val="008A1CA9"/>
    <w:rsid w:val="008A39AF"/>
    <w:rsid w:val="008A7925"/>
    <w:rsid w:val="008B0720"/>
    <w:rsid w:val="008B3391"/>
    <w:rsid w:val="008B491E"/>
    <w:rsid w:val="008B630F"/>
    <w:rsid w:val="008C0B21"/>
    <w:rsid w:val="008C4D0D"/>
    <w:rsid w:val="008C509A"/>
    <w:rsid w:val="008D0216"/>
    <w:rsid w:val="008D062A"/>
    <w:rsid w:val="008D07F2"/>
    <w:rsid w:val="008D2858"/>
    <w:rsid w:val="008D4500"/>
    <w:rsid w:val="008D5021"/>
    <w:rsid w:val="008D5596"/>
    <w:rsid w:val="008D55F4"/>
    <w:rsid w:val="008D6B6A"/>
    <w:rsid w:val="008D796E"/>
    <w:rsid w:val="008E02EC"/>
    <w:rsid w:val="008F2038"/>
    <w:rsid w:val="008F2975"/>
    <w:rsid w:val="008F497C"/>
    <w:rsid w:val="008F5442"/>
    <w:rsid w:val="00901602"/>
    <w:rsid w:val="00903A60"/>
    <w:rsid w:val="00903D00"/>
    <w:rsid w:val="00904B33"/>
    <w:rsid w:val="00915B75"/>
    <w:rsid w:val="009214DE"/>
    <w:rsid w:val="00922301"/>
    <w:rsid w:val="00924B3C"/>
    <w:rsid w:val="0092530E"/>
    <w:rsid w:val="009311A7"/>
    <w:rsid w:val="0093230C"/>
    <w:rsid w:val="009323DC"/>
    <w:rsid w:val="00932856"/>
    <w:rsid w:val="0093491C"/>
    <w:rsid w:val="00937822"/>
    <w:rsid w:val="00937C7F"/>
    <w:rsid w:val="009421EC"/>
    <w:rsid w:val="00945104"/>
    <w:rsid w:val="0095414F"/>
    <w:rsid w:val="009610C4"/>
    <w:rsid w:val="00966184"/>
    <w:rsid w:val="00966217"/>
    <w:rsid w:val="00967437"/>
    <w:rsid w:val="00971AE7"/>
    <w:rsid w:val="00976DAD"/>
    <w:rsid w:val="00977AEB"/>
    <w:rsid w:val="00983260"/>
    <w:rsid w:val="0098570D"/>
    <w:rsid w:val="0098596C"/>
    <w:rsid w:val="00986A39"/>
    <w:rsid w:val="00991C73"/>
    <w:rsid w:val="009A0DB5"/>
    <w:rsid w:val="009A4970"/>
    <w:rsid w:val="009A6EF2"/>
    <w:rsid w:val="009A7AC5"/>
    <w:rsid w:val="009A7DDF"/>
    <w:rsid w:val="009B54D2"/>
    <w:rsid w:val="009C0210"/>
    <w:rsid w:val="009C204C"/>
    <w:rsid w:val="009C335C"/>
    <w:rsid w:val="009C7785"/>
    <w:rsid w:val="009D1052"/>
    <w:rsid w:val="009D7DD3"/>
    <w:rsid w:val="009E48AD"/>
    <w:rsid w:val="009F37DF"/>
    <w:rsid w:val="009F6561"/>
    <w:rsid w:val="00A044D0"/>
    <w:rsid w:val="00A067E5"/>
    <w:rsid w:val="00A1326F"/>
    <w:rsid w:val="00A140B0"/>
    <w:rsid w:val="00A3046C"/>
    <w:rsid w:val="00A30E47"/>
    <w:rsid w:val="00A3330F"/>
    <w:rsid w:val="00A33C3E"/>
    <w:rsid w:val="00A41B66"/>
    <w:rsid w:val="00A44C7A"/>
    <w:rsid w:val="00A46C45"/>
    <w:rsid w:val="00A47448"/>
    <w:rsid w:val="00A47F45"/>
    <w:rsid w:val="00A5318E"/>
    <w:rsid w:val="00A54890"/>
    <w:rsid w:val="00A567D6"/>
    <w:rsid w:val="00A66E58"/>
    <w:rsid w:val="00A678A0"/>
    <w:rsid w:val="00A67BD6"/>
    <w:rsid w:val="00A76A0C"/>
    <w:rsid w:val="00A80877"/>
    <w:rsid w:val="00A84189"/>
    <w:rsid w:val="00A8505D"/>
    <w:rsid w:val="00A85FEB"/>
    <w:rsid w:val="00A91ECA"/>
    <w:rsid w:val="00A93EE4"/>
    <w:rsid w:val="00A94C41"/>
    <w:rsid w:val="00A95D19"/>
    <w:rsid w:val="00A96588"/>
    <w:rsid w:val="00AA3267"/>
    <w:rsid w:val="00AA480B"/>
    <w:rsid w:val="00AA604F"/>
    <w:rsid w:val="00AA6989"/>
    <w:rsid w:val="00AB27A5"/>
    <w:rsid w:val="00AB5D64"/>
    <w:rsid w:val="00AB6086"/>
    <w:rsid w:val="00AC1BE6"/>
    <w:rsid w:val="00AC47A1"/>
    <w:rsid w:val="00AC4B59"/>
    <w:rsid w:val="00AD43EB"/>
    <w:rsid w:val="00AD5055"/>
    <w:rsid w:val="00AD5436"/>
    <w:rsid w:val="00AE006C"/>
    <w:rsid w:val="00AE06DA"/>
    <w:rsid w:val="00AE508B"/>
    <w:rsid w:val="00AF3870"/>
    <w:rsid w:val="00B017F4"/>
    <w:rsid w:val="00B04E74"/>
    <w:rsid w:val="00B13FB7"/>
    <w:rsid w:val="00B20E7F"/>
    <w:rsid w:val="00B23D4D"/>
    <w:rsid w:val="00B254DB"/>
    <w:rsid w:val="00B25AF6"/>
    <w:rsid w:val="00B26D5C"/>
    <w:rsid w:val="00B27919"/>
    <w:rsid w:val="00B31AFC"/>
    <w:rsid w:val="00B325B2"/>
    <w:rsid w:val="00B360C8"/>
    <w:rsid w:val="00B36919"/>
    <w:rsid w:val="00B42B4D"/>
    <w:rsid w:val="00B4534E"/>
    <w:rsid w:val="00B46FD9"/>
    <w:rsid w:val="00B547B7"/>
    <w:rsid w:val="00B629E3"/>
    <w:rsid w:val="00B635C6"/>
    <w:rsid w:val="00B637C9"/>
    <w:rsid w:val="00B64298"/>
    <w:rsid w:val="00B70F50"/>
    <w:rsid w:val="00B80D9C"/>
    <w:rsid w:val="00B83DE5"/>
    <w:rsid w:val="00B85777"/>
    <w:rsid w:val="00B860E1"/>
    <w:rsid w:val="00B876BD"/>
    <w:rsid w:val="00B909A6"/>
    <w:rsid w:val="00B931B0"/>
    <w:rsid w:val="00B968A6"/>
    <w:rsid w:val="00BA39D0"/>
    <w:rsid w:val="00BA3A35"/>
    <w:rsid w:val="00BA43B1"/>
    <w:rsid w:val="00BA7131"/>
    <w:rsid w:val="00BB2D0B"/>
    <w:rsid w:val="00BB3C4F"/>
    <w:rsid w:val="00BB74D1"/>
    <w:rsid w:val="00BB77BD"/>
    <w:rsid w:val="00BC339C"/>
    <w:rsid w:val="00BC5334"/>
    <w:rsid w:val="00BD286C"/>
    <w:rsid w:val="00BD3944"/>
    <w:rsid w:val="00BD5256"/>
    <w:rsid w:val="00BD61CE"/>
    <w:rsid w:val="00BD79A4"/>
    <w:rsid w:val="00BE3E56"/>
    <w:rsid w:val="00BE6CD4"/>
    <w:rsid w:val="00BE6DD1"/>
    <w:rsid w:val="00BF0EBD"/>
    <w:rsid w:val="00BF2478"/>
    <w:rsid w:val="00BF59B8"/>
    <w:rsid w:val="00C00BDB"/>
    <w:rsid w:val="00C02B03"/>
    <w:rsid w:val="00C1064C"/>
    <w:rsid w:val="00C11962"/>
    <w:rsid w:val="00C172B9"/>
    <w:rsid w:val="00C4033C"/>
    <w:rsid w:val="00C40F42"/>
    <w:rsid w:val="00C51547"/>
    <w:rsid w:val="00C5556D"/>
    <w:rsid w:val="00C57189"/>
    <w:rsid w:val="00C57224"/>
    <w:rsid w:val="00C61948"/>
    <w:rsid w:val="00C63323"/>
    <w:rsid w:val="00C63D63"/>
    <w:rsid w:val="00C64821"/>
    <w:rsid w:val="00C71A80"/>
    <w:rsid w:val="00C744FA"/>
    <w:rsid w:val="00C746E4"/>
    <w:rsid w:val="00C84B39"/>
    <w:rsid w:val="00C86B94"/>
    <w:rsid w:val="00C91BD2"/>
    <w:rsid w:val="00C94AD5"/>
    <w:rsid w:val="00CA1D53"/>
    <w:rsid w:val="00CA366D"/>
    <w:rsid w:val="00CA78F7"/>
    <w:rsid w:val="00CA7A9B"/>
    <w:rsid w:val="00CA7CCE"/>
    <w:rsid w:val="00CC1738"/>
    <w:rsid w:val="00CC6E71"/>
    <w:rsid w:val="00CD0BDD"/>
    <w:rsid w:val="00CE1FCA"/>
    <w:rsid w:val="00CE529D"/>
    <w:rsid w:val="00CE6778"/>
    <w:rsid w:val="00CE7F89"/>
    <w:rsid w:val="00CF2EBE"/>
    <w:rsid w:val="00D0089D"/>
    <w:rsid w:val="00D040F9"/>
    <w:rsid w:val="00D04F71"/>
    <w:rsid w:val="00D11148"/>
    <w:rsid w:val="00D11584"/>
    <w:rsid w:val="00D135E3"/>
    <w:rsid w:val="00D13FB6"/>
    <w:rsid w:val="00D151AA"/>
    <w:rsid w:val="00D20C99"/>
    <w:rsid w:val="00D21AE3"/>
    <w:rsid w:val="00D2281D"/>
    <w:rsid w:val="00D2799C"/>
    <w:rsid w:val="00D34EA4"/>
    <w:rsid w:val="00D34F49"/>
    <w:rsid w:val="00D37874"/>
    <w:rsid w:val="00D40087"/>
    <w:rsid w:val="00D40D26"/>
    <w:rsid w:val="00D4321D"/>
    <w:rsid w:val="00D52364"/>
    <w:rsid w:val="00D53C11"/>
    <w:rsid w:val="00D54DD3"/>
    <w:rsid w:val="00D558AD"/>
    <w:rsid w:val="00D55A4A"/>
    <w:rsid w:val="00D56087"/>
    <w:rsid w:val="00D63646"/>
    <w:rsid w:val="00D63CA2"/>
    <w:rsid w:val="00D65866"/>
    <w:rsid w:val="00D66925"/>
    <w:rsid w:val="00D67EB6"/>
    <w:rsid w:val="00D72271"/>
    <w:rsid w:val="00D7767A"/>
    <w:rsid w:val="00D807B1"/>
    <w:rsid w:val="00D83082"/>
    <w:rsid w:val="00D84666"/>
    <w:rsid w:val="00D8499A"/>
    <w:rsid w:val="00D90D55"/>
    <w:rsid w:val="00D93242"/>
    <w:rsid w:val="00D936D7"/>
    <w:rsid w:val="00D9491F"/>
    <w:rsid w:val="00D95539"/>
    <w:rsid w:val="00D95EC4"/>
    <w:rsid w:val="00DA3148"/>
    <w:rsid w:val="00DB1FA5"/>
    <w:rsid w:val="00DB23B2"/>
    <w:rsid w:val="00DB6323"/>
    <w:rsid w:val="00DB7314"/>
    <w:rsid w:val="00DC7FD5"/>
    <w:rsid w:val="00DD2D0D"/>
    <w:rsid w:val="00DD4F3E"/>
    <w:rsid w:val="00DE1E83"/>
    <w:rsid w:val="00DE78F2"/>
    <w:rsid w:val="00DF203E"/>
    <w:rsid w:val="00DF2D45"/>
    <w:rsid w:val="00DF36B0"/>
    <w:rsid w:val="00DF4EB6"/>
    <w:rsid w:val="00DF598C"/>
    <w:rsid w:val="00E013A4"/>
    <w:rsid w:val="00E05CA7"/>
    <w:rsid w:val="00E06A4A"/>
    <w:rsid w:val="00E10209"/>
    <w:rsid w:val="00E13A8A"/>
    <w:rsid w:val="00E15C67"/>
    <w:rsid w:val="00E15F85"/>
    <w:rsid w:val="00E22473"/>
    <w:rsid w:val="00E22886"/>
    <w:rsid w:val="00E22BE6"/>
    <w:rsid w:val="00E2733A"/>
    <w:rsid w:val="00E3008C"/>
    <w:rsid w:val="00E3202E"/>
    <w:rsid w:val="00E40387"/>
    <w:rsid w:val="00E413AD"/>
    <w:rsid w:val="00E42C18"/>
    <w:rsid w:val="00E42ED4"/>
    <w:rsid w:val="00E44591"/>
    <w:rsid w:val="00E449B1"/>
    <w:rsid w:val="00E45C17"/>
    <w:rsid w:val="00E501FD"/>
    <w:rsid w:val="00E575C2"/>
    <w:rsid w:val="00E66422"/>
    <w:rsid w:val="00E6672C"/>
    <w:rsid w:val="00E676BD"/>
    <w:rsid w:val="00E678AA"/>
    <w:rsid w:val="00E71121"/>
    <w:rsid w:val="00E71D14"/>
    <w:rsid w:val="00E72734"/>
    <w:rsid w:val="00E736CD"/>
    <w:rsid w:val="00E77453"/>
    <w:rsid w:val="00E80F14"/>
    <w:rsid w:val="00E83021"/>
    <w:rsid w:val="00E858B1"/>
    <w:rsid w:val="00E9165A"/>
    <w:rsid w:val="00E95494"/>
    <w:rsid w:val="00E95A60"/>
    <w:rsid w:val="00E95C45"/>
    <w:rsid w:val="00E95EDC"/>
    <w:rsid w:val="00E967DB"/>
    <w:rsid w:val="00EA02E1"/>
    <w:rsid w:val="00EA0B24"/>
    <w:rsid w:val="00EA7FC5"/>
    <w:rsid w:val="00EB0B31"/>
    <w:rsid w:val="00EB5E88"/>
    <w:rsid w:val="00EC1065"/>
    <w:rsid w:val="00EC6C0E"/>
    <w:rsid w:val="00ED1E81"/>
    <w:rsid w:val="00ED46F1"/>
    <w:rsid w:val="00ED524D"/>
    <w:rsid w:val="00ED547E"/>
    <w:rsid w:val="00EE390B"/>
    <w:rsid w:val="00EE3CE0"/>
    <w:rsid w:val="00EE7D46"/>
    <w:rsid w:val="00EF109A"/>
    <w:rsid w:val="00EF5A4A"/>
    <w:rsid w:val="00EF6ECA"/>
    <w:rsid w:val="00EF7E30"/>
    <w:rsid w:val="00F079DD"/>
    <w:rsid w:val="00F10F6E"/>
    <w:rsid w:val="00F16D7E"/>
    <w:rsid w:val="00F21319"/>
    <w:rsid w:val="00F21C93"/>
    <w:rsid w:val="00F22956"/>
    <w:rsid w:val="00F27000"/>
    <w:rsid w:val="00F30215"/>
    <w:rsid w:val="00F30D3F"/>
    <w:rsid w:val="00F3171C"/>
    <w:rsid w:val="00F331D6"/>
    <w:rsid w:val="00F344E3"/>
    <w:rsid w:val="00F36121"/>
    <w:rsid w:val="00F372EB"/>
    <w:rsid w:val="00F37347"/>
    <w:rsid w:val="00F423F0"/>
    <w:rsid w:val="00F43358"/>
    <w:rsid w:val="00F43379"/>
    <w:rsid w:val="00F4448D"/>
    <w:rsid w:val="00F501C2"/>
    <w:rsid w:val="00F52715"/>
    <w:rsid w:val="00F52CE5"/>
    <w:rsid w:val="00F55D5E"/>
    <w:rsid w:val="00F60C09"/>
    <w:rsid w:val="00F8049E"/>
    <w:rsid w:val="00F806F3"/>
    <w:rsid w:val="00F94391"/>
    <w:rsid w:val="00F959C6"/>
    <w:rsid w:val="00FA1F61"/>
    <w:rsid w:val="00FA20AC"/>
    <w:rsid w:val="00FB345A"/>
    <w:rsid w:val="00FB724B"/>
    <w:rsid w:val="00FC0696"/>
    <w:rsid w:val="00FC0A13"/>
    <w:rsid w:val="00FC0E25"/>
    <w:rsid w:val="00FC194F"/>
    <w:rsid w:val="00FC25B3"/>
    <w:rsid w:val="00FC2D48"/>
    <w:rsid w:val="00FC50EE"/>
    <w:rsid w:val="00FC5A6F"/>
    <w:rsid w:val="00FC6351"/>
    <w:rsid w:val="00FD1B5B"/>
    <w:rsid w:val="00FD2867"/>
    <w:rsid w:val="00FD6453"/>
    <w:rsid w:val="00FE72F3"/>
    <w:rsid w:val="00FF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9510F7D-1977-4B65-85A0-3AD42E03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1985"/>
        <w:tab w:val="left" w:pos="3969"/>
      </w:tabs>
      <w:jc w:val="center"/>
      <w:outlineLvl w:val="0"/>
    </w:pPr>
    <w:rPr>
      <w:b/>
      <w:bCs/>
      <w:sz w:val="28"/>
      <w:lang w:val="x-non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  <w:sz w:val="27"/>
      <w:lang w:val="uk-UA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  <w:sz w:val="28"/>
      <w:lang w:val="uk-UA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color w:val="000000"/>
      <w:sz w:val="28"/>
      <w:lang w:val="uk-UA"/>
    </w:rPr>
  </w:style>
  <w:style w:type="paragraph" w:styleId="Heading5">
    <w:name w:val="heading 5"/>
    <w:basedOn w:val="Normal"/>
    <w:next w:val="Normal"/>
    <w:qFormat/>
    <w:pPr>
      <w:keepNext/>
      <w:shd w:val="clear" w:color="auto" w:fill="FFFFFF"/>
      <w:outlineLvl w:val="4"/>
    </w:pPr>
    <w:rPr>
      <w:rFonts w:ascii="Georgia" w:hAnsi="Georgia" w:cs="Arial"/>
      <w:b/>
      <w:bCs/>
      <w:color w:val="000000"/>
      <w:spacing w:val="4"/>
      <w:sz w:val="26"/>
      <w:szCs w:val="26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57"/>
      <w:jc w:val="center"/>
    </w:pPr>
    <w:rPr>
      <w:b/>
      <w:color w:val="000000"/>
      <w:sz w:val="22"/>
    </w:rPr>
  </w:style>
  <w:style w:type="paragraph" w:styleId="BodyTextIndent">
    <w:name w:val="Body Text Indent"/>
    <w:basedOn w:val="Normal"/>
    <w:link w:val="BodyTextIndentChar"/>
    <w:pPr>
      <w:ind w:firstLine="567"/>
      <w:jc w:val="both"/>
    </w:pPr>
    <w:rPr>
      <w:color w:val="000000"/>
      <w:sz w:val="27"/>
      <w:lang w:val="x-none"/>
    </w:rPr>
  </w:style>
  <w:style w:type="paragraph" w:styleId="BodyTextIndent2">
    <w:name w:val="Body Text Indent 2"/>
    <w:basedOn w:val="Normal"/>
    <w:link w:val="BodyTextIndent2Char"/>
    <w:pPr>
      <w:ind w:firstLine="567"/>
      <w:jc w:val="both"/>
    </w:pPr>
    <w:rPr>
      <w:sz w:val="27"/>
      <w:lang w:val="x-none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character" w:customStyle="1" w:styleId="apple-style-span">
    <w:name w:val="apple-style-span"/>
    <w:basedOn w:val="DefaultParagraphFont"/>
    <w:rsid w:val="00C84B39"/>
  </w:style>
  <w:style w:type="paragraph" w:styleId="Subtitle">
    <w:name w:val="Subtitle"/>
    <w:basedOn w:val="Normal"/>
    <w:link w:val="SubtitleChar"/>
    <w:qFormat/>
    <w:rsid w:val="00337297"/>
    <w:pPr>
      <w:jc w:val="center"/>
    </w:pPr>
    <w:rPr>
      <w:sz w:val="28"/>
      <w:szCs w:val="24"/>
      <w:lang w:val="x-none"/>
    </w:rPr>
  </w:style>
  <w:style w:type="character" w:customStyle="1" w:styleId="SubtitleChar">
    <w:name w:val="Subtitle Char"/>
    <w:link w:val="Subtitle"/>
    <w:rsid w:val="00337297"/>
    <w:rPr>
      <w:sz w:val="28"/>
      <w:szCs w:val="24"/>
      <w:lang w:eastAsia="ru-RU"/>
    </w:rPr>
  </w:style>
  <w:style w:type="character" w:customStyle="1" w:styleId="Heading1Char">
    <w:name w:val="Heading 1 Char"/>
    <w:link w:val="Heading1"/>
    <w:rsid w:val="005D55EF"/>
    <w:rPr>
      <w:b/>
      <w:bCs/>
      <w:sz w:val="28"/>
      <w:lang w:eastAsia="ru-RU"/>
    </w:rPr>
  </w:style>
  <w:style w:type="character" w:customStyle="1" w:styleId="BodyTextIndentChar">
    <w:name w:val="Body Text Indent Char"/>
    <w:link w:val="BodyTextIndent"/>
    <w:rsid w:val="005D55EF"/>
    <w:rPr>
      <w:color w:val="000000"/>
      <w:sz w:val="27"/>
      <w:lang w:eastAsia="ru-RU"/>
    </w:rPr>
  </w:style>
  <w:style w:type="character" w:customStyle="1" w:styleId="BodyTextIndent2Char">
    <w:name w:val="Body Text Indent 2 Char"/>
    <w:link w:val="BodyTextIndent2"/>
    <w:rsid w:val="005D55EF"/>
    <w:rPr>
      <w:sz w:val="27"/>
      <w:lang w:eastAsia="ru-RU"/>
    </w:rPr>
  </w:style>
  <w:style w:type="table" w:styleId="TableGrid">
    <w:name w:val="Table Grid"/>
    <w:basedOn w:val="TableNormal"/>
    <w:rsid w:val="00A965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7456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">
    <w:name w:val="Нормальний текст"/>
    <w:basedOn w:val="Normal"/>
    <w:rsid w:val="00BA7131"/>
    <w:pPr>
      <w:spacing w:before="120"/>
      <w:ind w:firstLine="567"/>
    </w:pPr>
    <w:rPr>
      <w:rFonts w:ascii="Antiqua" w:hAnsi="Antiqua"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Blank_UNUF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5BFA9-C4F1-4BAA-B163-20C84263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Blank_UNUFS</Template>
  <TotalTime>0</TotalTime>
  <Pages>3</Pages>
  <Words>287</Words>
  <Characters>1636</Characters>
  <Application>Microsoft Office Word</Application>
  <DocSecurity>4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VCC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First</dc:creator>
  <cp:keywords/>
  <dc:description/>
  <cp:lastModifiedBy>word</cp:lastModifiedBy>
  <cp:revision>2</cp:revision>
  <cp:lastPrinted>2021-07-05T15:42:00Z</cp:lastPrinted>
  <dcterms:created xsi:type="dcterms:W3CDTF">2025-09-12T11:50:00Z</dcterms:created>
  <dcterms:modified xsi:type="dcterms:W3CDTF">2025-09-12T11:50:00Z</dcterms:modified>
</cp:coreProperties>
</file>